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EF" w:rsidRPr="00211B70" w:rsidRDefault="000D3B76" w:rsidP="000D3B76">
      <w:pPr>
        <w:rPr>
          <w:lang w:val="en-US"/>
        </w:rPr>
      </w:pPr>
      <w:r w:rsidRPr="00211B70">
        <w:rPr>
          <w:lang w:val="en-US"/>
        </w:rPr>
        <w:t xml:space="preserve">                                      </w:t>
      </w:r>
      <w:r w:rsidRPr="00211B70">
        <w:rPr>
          <w:sz w:val="28"/>
          <w:szCs w:val="28"/>
          <w:lang w:val="en-US"/>
        </w:rPr>
        <w:t xml:space="preserve">                                    </w:t>
      </w:r>
      <w:r w:rsidR="003127EF" w:rsidRPr="00211B70">
        <w:rPr>
          <w:sz w:val="28"/>
          <w:szCs w:val="28"/>
          <w:lang w:val="en-US"/>
        </w:rPr>
        <w:t xml:space="preserve">                                                                        </w:t>
      </w:r>
    </w:p>
    <w:p w:rsidR="00395398" w:rsidRDefault="00395398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 w:rsidRPr="00211B70">
        <w:rPr>
          <w:b/>
          <w:lang w:val="en-US"/>
        </w:rPr>
        <w:t>Task 1</w:t>
      </w:r>
    </w:p>
    <w:p w:rsidR="00FF5DC7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>
        <w:rPr>
          <w:b/>
          <w:lang w:val="en-US"/>
        </w:rPr>
        <w:t>Basic equation</w:t>
      </w:r>
    </w:p>
    <w:p w:rsidR="00FF5DC7" w:rsidRPr="00211B70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:rsidR="00FF5DC7" w:rsidRPr="00211B70" w:rsidRDefault="00FF5DC7" w:rsidP="00B1147E">
      <w:pPr>
        <w:pStyle w:val="Zkladnodkraje"/>
        <w:numPr>
          <w:ilvl w:val="0"/>
          <w:numId w:val="16"/>
        </w:numPr>
        <w:rPr>
          <w:lang w:val="en-US"/>
        </w:rPr>
      </w:pPr>
      <w:r w:rsidRPr="00211B70">
        <w:rPr>
          <w:lang w:val="en-US"/>
        </w:rPr>
        <w:t>Refer to the circuit below.</w:t>
      </w:r>
    </w:p>
    <w:p w:rsidR="00FF5DC7" w:rsidRDefault="00FF5DC7" w:rsidP="00A70B9E">
      <w:pPr>
        <w:pStyle w:val="Zkladnodkraj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Given the values of </w:t>
      </w:r>
      <w:r w:rsidR="00CF2244">
        <w:rPr>
          <w:lang w:val="en-US"/>
        </w:rPr>
        <w:t>the resistor and capacitor calculate the cut-off frequency of the low-pass filter.</w:t>
      </w:r>
    </w:p>
    <w:p w:rsidR="00016AB7" w:rsidRPr="00CF5D0F" w:rsidRDefault="00CF2244" w:rsidP="00B1147E">
      <w:pPr>
        <w:numPr>
          <w:ilvl w:val="0"/>
          <w:numId w:val="15"/>
        </w:numPr>
        <w:spacing w:line="240" w:lineRule="atLeast"/>
        <w:jc w:val="center"/>
        <w:rPr>
          <w:rFonts w:ascii="Times New Roman" w:hAnsi="Times New Roman"/>
          <w:color w:val="000000"/>
          <w:lang w:val="en-US"/>
        </w:rPr>
      </w:pPr>
      <w:r>
        <w:rPr>
          <w:noProof/>
        </w:rPr>
        <w:drawing>
          <wp:inline distT="0" distB="0" distL="0" distR="0" wp14:anchorId="62D282CC" wp14:editId="40F0B90E">
            <wp:extent cx="3819645" cy="1972783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6794" cy="19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1"/>
        <w:tblW w:w="10632" w:type="dxa"/>
        <w:tblInd w:w="-176" w:type="dxa"/>
        <w:tblLook w:val="04A0" w:firstRow="1" w:lastRow="0" w:firstColumn="1" w:lastColumn="0" w:noHBand="0" w:noVBand="1"/>
      </w:tblPr>
      <w:tblGrid>
        <w:gridCol w:w="3768"/>
        <w:gridCol w:w="6864"/>
      </w:tblGrid>
      <w:tr w:rsidR="006C03E0" w:rsidRPr="000F2981" w:rsidTr="006C03E0">
        <w:trPr>
          <w:trHeight w:val="5065"/>
        </w:trPr>
        <w:tc>
          <w:tcPr>
            <w:tcW w:w="3768" w:type="dxa"/>
            <w:tcBorders>
              <w:right w:val="nil"/>
            </w:tcBorders>
          </w:tcPr>
          <w:p w:rsidR="006C03E0" w:rsidRPr="00086FD6" w:rsidRDefault="006C03E0" w:rsidP="00B1147E">
            <w:pPr>
              <w:pStyle w:val="Zkladnodkraje"/>
              <w:numPr>
                <w:ilvl w:val="0"/>
                <w:numId w:val="17"/>
              </w:numPr>
              <w:rPr>
                <w:b/>
                <w:sz w:val="32"/>
                <w:szCs w:val="32"/>
                <w:lang w:val="en-US"/>
              </w:rPr>
            </w:pPr>
            <w:r w:rsidRPr="00086FD6">
              <w:rPr>
                <w:b/>
                <w:sz w:val="32"/>
                <w:szCs w:val="32"/>
                <w:lang w:val="en-US"/>
              </w:rPr>
              <w:t>Your calculation:</w:t>
            </w:r>
          </w:p>
          <w:p w:rsidR="006C03E0" w:rsidRDefault="006C03E0" w:rsidP="0031122E">
            <w:pPr>
              <w:spacing w:line="240" w:lineRule="atLeast"/>
              <w:jc w:val="both"/>
              <w:rPr>
                <w:rFonts w:ascii="Cambria Math" w:hAnsi="Cambria Math"/>
                <w:color w:val="0000FF"/>
                <w:sz w:val="32"/>
                <w:szCs w:val="32"/>
                <w:lang w:val="en-US"/>
                <w:oMath/>
              </w:rPr>
            </w:pPr>
          </w:p>
          <w:p w:rsidR="006C03E0" w:rsidRPr="006C03E0" w:rsidRDefault="006C03E0" w:rsidP="00B1147E">
            <w:pPr>
              <w:pStyle w:val="Zkladnodkraje"/>
              <w:numPr>
                <w:ilvl w:val="0"/>
                <w:numId w:val="21"/>
              </w:numPr>
              <w:rPr>
                <w:b/>
                <w:vanish/>
                <w:color w:val="0000FF"/>
                <w:sz w:val="32"/>
                <w:szCs w:val="32"/>
                <w:lang w:val="en-US"/>
              </w:rPr>
            </w:pP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 xml:space="preserve">R = 8k2 </w:t>
            </w:r>
          </w:p>
          <w:p w:rsidR="006C03E0" w:rsidRPr="006C03E0" w:rsidRDefault="006C03E0" w:rsidP="00B1147E">
            <w:pPr>
              <w:pStyle w:val="Zkladnodkraje"/>
              <w:numPr>
                <w:ilvl w:val="0"/>
                <w:numId w:val="21"/>
              </w:numPr>
              <w:rPr>
                <w:b/>
                <w:vanish/>
                <w:color w:val="0000FF"/>
                <w:sz w:val="32"/>
                <w:szCs w:val="32"/>
                <w:lang w:val="en-US"/>
              </w:rPr>
            </w:pP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>R = 8 200 Ω = 8.2 * 10</w:t>
            </w:r>
            <w:r w:rsidRPr="006C03E0">
              <w:rPr>
                <w:b/>
                <w:vanish/>
                <w:color w:val="0000FF"/>
                <w:sz w:val="32"/>
                <w:szCs w:val="32"/>
                <w:vertAlign w:val="superscript"/>
                <w:lang w:val="en-US"/>
              </w:rPr>
              <w:t>3</w:t>
            </w: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 xml:space="preserve"> Ω</w:t>
            </w:r>
          </w:p>
          <w:p w:rsidR="006C03E0" w:rsidRPr="006C03E0" w:rsidRDefault="006C03E0" w:rsidP="00B1147E">
            <w:pPr>
              <w:pStyle w:val="Zkladnodkraje"/>
              <w:numPr>
                <w:ilvl w:val="0"/>
                <w:numId w:val="21"/>
              </w:numPr>
              <w:rPr>
                <w:b/>
                <w:vanish/>
                <w:color w:val="0000FF"/>
                <w:sz w:val="32"/>
                <w:szCs w:val="32"/>
                <w:lang w:val="en-US"/>
              </w:rPr>
            </w:pPr>
          </w:p>
          <w:p w:rsidR="006C03E0" w:rsidRPr="006C03E0" w:rsidRDefault="006C03E0" w:rsidP="00B1147E">
            <w:pPr>
              <w:pStyle w:val="Zkladnodkraje"/>
              <w:numPr>
                <w:ilvl w:val="0"/>
                <w:numId w:val="22"/>
              </w:numPr>
              <w:rPr>
                <w:rFonts w:ascii="Cambria Math" w:hAnsi="Cambria Math"/>
                <w:vanish/>
                <w:color w:val="0000FF"/>
                <w:sz w:val="32"/>
                <w:szCs w:val="32"/>
                <w:lang w:val="en-US"/>
                <w:oMath/>
              </w:rPr>
            </w:pP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 xml:space="preserve">C = 12n </w:t>
            </w:r>
          </w:p>
          <w:p w:rsidR="006C03E0" w:rsidRPr="006C03E0" w:rsidRDefault="006C03E0" w:rsidP="00B1147E">
            <w:pPr>
              <w:pStyle w:val="Zkladnodkraje"/>
              <w:numPr>
                <w:ilvl w:val="0"/>
                <w:numId w:val="22"/>
              </w:numPr>
              <w:rPr>
                <w:rFonts w:ascii="Cambria Math" w:hAnsi="Cambria Math"/>
                <w:vanish/>
                <w:color w:val="0000FF"/>
                <w:sz w:val="32"/>
                <w:szCs w:val="32"/>
                <w:lang w:val="en-US"/>
                <w:oMath/>
              </w:rPr>
            </w:pP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>C= 12 nF = 12 * 10</w:t>
            </w:r>
            <w:r w:rsidRPr="006C03E0">
              <w:rPr>
                <w:b/>
                <w:vanish/>
                <w:color w:val="0000FF"/>
                <w:sz w:val="32"/>
                <w:szCs w:val="32"/>
                <w:vertAlign w:val="superscript"/>
                <w:lang w:val="en-US"/>
              </w:rPr>
              <w:t>-9</w:t>
            </w:r>
            <w:r w:rsidRPr="006C03E0">
              <w:rPr>
                <w:b/>
                <w:vanish/>
                <w:color w:val="0000FF"/>
                <w:sz w:val="32"/>
                <w:szCs w:val="32"/>
                <w:lang w:val="en-US"/>
              </w:rPr>
              <w:t xml:space="preserve"> F</w:t>
            </w:r>
          </w:p>
          <w:p w:rsidR="006C03E0" w:rsidRPr="00086FD6" w:rsidRDefault="006C03E0" w:rsidP="0031122E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6C03E0" w:rsidRDefault="006C03E0" w:rsidP="0031122E">
            <w:pPr>
              <w:rPr>
                <w:rFonts w:ascii="Cambria Math" w:hAnsi="Cambria Math"/>
                <w:color w:val="0000FF"/>
                <w:sz w:val="32"/>
                <w:szCs w:val="32"/>
                <w:lang w:val="en-US"/>
                <w:oMath/>
              </w:rPr>
            </w:pPr>
          </w:p>
          <w:p w:rsidR="006C03E0" w:rsidRPr="00086FD6" w:rsidRDefault="006C03E0" w:rsidP="0031122E">
            <w:pPr>
              <w:rPr>
                <w:sz w:val="32"/>
                <w:szCs w:val="32"/>
                <w:lang w:val="en-US"/>
              </w:rPr>
            </w:pPr>
          </w:p>
          <w:p w:rsidR="006C03E0" w:rsidRPr="00FD6FA6" w:rsidRDefault="006C03E0" w:rsidP="006C03E0">
            <w:pPr>
              <w:rPr>
                <w:rFonts w:ascii="Times New Roman" w:hAnsi="Times New Roman"/>
                <w:b/>
                <w:vanish/>
                <w:sz w:val="32"/>
                <w:szCs w:val="32"/>
                <w:lang w:val="de-DE"/>
              </w:rPr>
            </w:pPr>
          </w:p>
        </w:tc>
        <w:tc>
          <w:tcPr>
            <w:tcW w:w="6864" w:type="dxa"/>
            <w:tcBorders>
              <w:left w:val="nil"/>
            </w:tcBorders>
          </w:tcPr>
          <w:p w:rsidR="006C03E0" w:rsidRPr="006C03E0" w:rsidRDefault="006C03E0" w:rsidP="00FD6FA6">
            <w:pPr>
              <w:rPr>
                <w:rFonts w:ascii="Times New Roman" w:hAnsi="Times New Roman"/>
                <w:b/>
                <w:vanish/>
                <w:sz w:val="32"/>
                <w:szCs w:val="32"/>
                <w:lang w:val="de-DE"/>
              </w:rPr>
            </w:pPr>
            <w:r w:rsidRPr="006C03E0">
              <w:rPr>
                <w:noProof/>
                <w:vanish/>
              </w:rPr>
              <w:drawing>
                <wp:inline distT="0" distB="0" distL="0" distR="0" wp14:anchorId="2A56A0BC" wp14:editId="586123F6">
                  <wp:extent cx="3769743" cy="3179619"/>
                  <wp:effectExtent l="0" t="0" r="2540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952" cy="31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E0" w:rsidRPr="005B2107" w:rsidTr="00113BA3">
        <w:tc>
          <w:tcPr>
            <w:tcW w:w="10632" w:type="dxa"/>
            <w:gridSpan w:val="2"/>
          </w:tcPr>
          <w:p w:rsidR="006C03E0" w:rsidRPr="006C03E0" w:rsidRDefault="006C03E0" w:rsidP="00B1147E">
            <w:pPr>
              <w:pStyle w:val="Zkladnodkraje"/>
              <w:numPr>
                <w:ilvl w:val="0"/>
                <w:numId w:val="18"/>
              </w:numPr>
              <w:rPr>
                <w:b/>
                <w:lang w:val="en-US"/>
              </w:rPr>
            </w:pPr>
            <w:r w:rsidRPr="006C03E0">
              <w:rPr>
                <w:b/>
                <w:lang w:val="en-US"/>
              </w:rPr>
              <w:t xml:space="preserve">The cut-off frequency fc = </w:t>
            </w:r>
            <w:r w:rsidRPr="006C03E0">
              <w:rPr>
                <w:b/>
                <w:vanish/>
                <w:color w:val="0000FF"/>
                <w:lang w:val="en-US"/>
              </w:rPr>
              <w:t>1618.2 Hz</w:t>
            </w:r>
          </w:p>
        </w:tc>
      </w:tr>
    </w:tbl>
    <w:p w:rsidR="006C3BE5" w:rsidRPr="006C03E0" w:rsidRDefault="00373A7A">
      <w:pPr>
        <w:rPr>
          <w:sz w:val="28"/>
          <w:szCs w:val="28"/>
          <w:lang w:val="en-US"/>
        </w:rPr>
      </w:pPr>
      <w:r w:rsidRPr="006C03E0">
        <w:rPr>
          <w:sz w:val="28"/>
          <w:szCs w:val="28"/>
          <w:lang w:val="en-US"/>
        </w:rPr>
        <w:t xml:space="preserve">                                  </w:t>
      </w:r>
      <w:r w:rsidR="006C3BE5" w:rsidRPr="006C03E0">
        <w:rPr>
          <w:sz w:val="28"/>
          <w:szCs w:val="28"/>
          <w:lang w:val="en-US"/>
        </w:rPr>
        <w:br w:type="page"/>
      </w:r>
    </w:p>
    <w:tbl>
      <w:tblPr>
        <w:tblStyle w:val="Mkatabulky21"/>
        <w:tblpPr w:leftFromText="141" w:rightFromText="141" w:vertAnchor="text" w:horzAnchor="margin" w:tblpY="2407"/>
        <w:tblOverlap w:val="never"/>
        <w:tblW w:w="3402" w:type="dxa"/>
        <w:tblLook w:val="04A0" w:firstRow="1" w:lastRow="0" w:firstColumn="1" w:lastColumn="0" w:noHBand="0" w:noVBand="1"/>
      </w:tblPr>
      <w:tblGrid>
        <w:gridCol w:w="1843"/>
        <w:gridCol w:w="1559"/>
      </w:tblGrid>
      <w:tr w:rsidR="00F3525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F35254" w:rsidRPr="00F35254" w:rsidRDefault="00F35254" w:rsidP="00B1147E">
            <w:pPr>
              <w:numPr>
                <w:ilvl w:val="0"/>
                <w:numId w:val="23"/>
              </w:numPr>
              <w:spacing w:before="60" w:after="6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52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Czech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5254" w:rsidRPr="00F35254" w:rsidRDefault="00F35254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52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English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3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kmitočet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frequency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4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signál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signal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5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zeslabovat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attenuate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6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kondenzátor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capacitor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7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nízký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low</w:t>
            </w:r>
          </w:p>
        </w:tc>
      </w:tr>
      <w:tr w:rsidR="00B616E4" w:rsidRPr="00B616E4" w:rsidTr="00B616E4">
        <w:tc>
          <w:tcPr>
            <w:tcW w:w="1843" w:type="dxa"/>
            <w:tcBorders>
              <w:right w:val="single" w:sz="4" w:space="0" w:color="auto"/>
            </w:tcBorders>
          </w:tcPr>
          <w:p w:rsidR="00B616E4" w:rsidRPr="00B616E4" w:rsidRDefault="00C12408" w:rsidP="00B1147E">
            <w:pPr>
              <w:numPr>
                <w:ilvl w:val="0"/>
                <w:numId w:val="28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408">
              <w:rPr>
                <w:rFonts w:ascii="Times New Roman" w:hAnsi="Times New Roman"/>
                <w:color w:val="000000"/>
                <w:sz w:val="28"/>
                <w:szCs w:val="28"/>
              </w:rPr>
              <w:t>vysoký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16E4" w:rsidRPr="00B616E4" w:rsidRDefault="00C12408" w:rsidP="00B616E4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C1240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high</w:t>
            </w:r>
          </w:p>
        </w:tc>
      </w:tr>
    </w:tbl>
    <w:p w:rsidR="00B616E4" w:rsidRPr="00B616E4" w:rsidRDefault="00B616E4" w:rsidP="00B1147E">
      <w:pPr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16E4" w:rsidRPr="00B616E4" w:rsidRDefault="00C12408" w:rsidP="00B616E4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2</w:t>
      </w:r>
    </w:p>
    <w:p w:rsidR="00B616E4" w:rsidRPr="00B616E4" w:rsidRDefault="00B616E4" w:rsidP="00B1147E">
      <w:pPr>
        <w:numPr>
          <w:ilvl w:val="0"/>
          <w:numId w:val="30"/>
        </w:numPr>
        <w:spacing w:line="240" w:lineRule="atLeast"/>
        <w:jc w:val="both"/>
        <w:rPr>
          <w:rFonts w:ascii="Times New Roman" w:hAnsi="Times New Roman"/>
          <w:b/>
          <w:color w:val="000000"/>
          <w:lang w:val="en-US"/>
        </w:rPr>
      </w:pPr>
      <w:r w:rsidRPr="00B616E4">
        <w:rPr>
          <w:rFonts w:ascii="Times New Roman" w:hAnsi="Times New Roman"/>
          <w:b/>
          <w:color w:val="000000"/>
          <w:lang w:val="en-US"/>
        </w:rPr>
        <w:t>Word search puzzle</w:t>
      </w:r>
    </w:p>
    <w:p w:rsidR="00B616E4" w:rsidRPr="00B616E4" w:rsidRDefault="00B616E4" w:rsidP="00B1147E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b/>
          <w:color w:val="000000"/>
          <w:lang w:val="en-US"/>
        </w:rPr>
      </w:pPr>
    </w:p>
    <w:p w:rsidR="00B616E4" w:rsidRPr="00B616E4" w:rsidRDefault="00C12408" w:rsidP="00B1147E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Translate the Czech words in the </w:t>
      </w:r>
      <w:r w:rsidR="00F35254">
        <w:rPr>
          <w:rFonts w:ascii="Times New Roman" w:hAnsi="Times New Roman"/>
          <w:color w:val="000000"/>
          <w:lang w:val="en-US"/>
        </w:rPr>
        <w:t>table</w:t>
      </w:r>
      <w:r>
        <w:rPr>
          <w:rFonts w:ascii="Times New Roman" w:hAnsi="Times New Roman"/>
          <w:color w:val="000000"/>
          <w:lang w:val="en-US"/>
        </w:rPr>
        <w:t xml:space="preserve"> below. Then f</w:t>
      </w:r>
      <w:r w:rsidR="00B616E4" w:rsidRPr="00B616E4">
        <w:rPr>
          <w:rFonts w:ascii="Times New Roman" w:hAnsi="Times New Roman"/>
          <w:color w:val="000000"/>
          <w:lang w:val="en-US"/>
        </w:rPr>
        <w:t xml:space="preserve">ind the </w:t>
      </w:r>
      <w:r>
        <w:rPr>
          <w:rFonts w:ascii="Times New Roman" w:hAnsi="Times New Roman"/>
          <w:color w:val="000000"/>
          <w:lang w:val="en-US"/>
        </w:rPr>
        <w:t>English</w:t>
      </w:r>
      <w:r w:rsidR="00B616E4" w:rsidRPr="00B616E4">
        <w:rPr>
          <w:rFonts w:ascii="Times New Roman" w:hAnsi="Times New Roman"/>
          <w:color w:val="000000"/>
          <w:lang w:val="en-US"/>
        </w:rPr>
        <w:t xml:space="preserve"> words in the grid.</w:t>
      </w:r>
      <w:r w:rsidR="00B616E4" w:rsidRPr="00B616E4">
        <w:rPr>
          <w:rFonts w:ascii="Times New Roman" w:hAnsi="Times New Roman"/>
          <w:noProof/>
          <w:color w:val="000000"/>
        </w:rPr>
        <w:t xml:space="preserve"> </w:t>
      </w:r>
    </w:p>
    <w:p w:rsidR="00B616E4" w:rsidRPr="00B616E4" w:rsidRDefault="00B616E4" w:rsidP="00B1147E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</w:p>
    <w:p w:rsidR="00B616E4" w:rsidRPr="00B616E4" w:rsidRDefault="00F35254" w:rsidP="00B1147E">
      <w:pPr>
        <w:numPr>
          <w:ilvl w:val="0"/>
          <w:numId w:val="5"/>
        </w:numPr>
        <w:spacing w:line="240" w:lineRule="atLeast"/>
        <w:jc w:val="right"/>
        <w:rPr>
          <w:rFonts w:ascii="Times New Roman" w:hAnsi="Times New Roman"/>
          <w:color w:val="000000"/>
          <w:lang w:val="en-US"/>
        </w:rPr>
      </w:pPr>
      <w:r w:rsidRPr="00F35254">
        <w:rPr>
          <w:noProof/>
          <w:vanish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1028146</wp:posOffset>
            </wp:positionH>
            <wp:positionV relativeFrom="paragraph">
              <wp:posOffset>161410</wp:posOffset>
            </wp:positionV>
            <wp:extent cx="2980800" cy="3009600"/>
            <wp:effectExtent l="0" t="0" r="0" b="63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30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669BD2" wp14:editId="6EC3A741">
            <wp:extent cx="3342857" cy="3295238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AF" w:rsidRDefault="000F54AF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:rsidR="00C16F36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:rsidR="00023C53" w:rsidRDefault="006C3BE5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3</w:t>
      </w:r>
    </w:p>
    <w:p w:rsidR="00C16F36" w:rsidRDefault="0031122E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Draw a graph</w:t>
      </w:r>
    </w:p>
    <w:p w:rsidR="00C16F36" w:rsidRPr="00023C53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tbl>
      <w:tblPr>
        <w:tblStyle w:val="Mkatabulky2"/>
        <w:tblpPr w:leftFromText="141" w:rightFromText="141" w:vertAnchor="text" w:horzAnchor="margin" w:tblpX="-176" w:tblpY="114"/>
        <w:tblOverlap w:val="never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60394F" w:rsidRPr="0060394F" w:rsidTr="007D5534">
        <w:tc>
          <w:tcPr>
            <w:tcW w:w="5812" w:type="dxa"/>
          </w:tcPr>
          <w:p w:rsidR="0060394F" w:rsidRPr="0060394F" w:rsidRDefault="0060394F" w:rsidP="005E1421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0394F">
              <w:rPr>
                <w:rFonts w:ascii="Times New Roman" w:hAnsi="Times New Roman"/>
                <w:color w:val="000000"/>
                <w:lang w:val="en-US"/>
              </w:rPr>
              <w:t xml:space="preserve">Draw the graph of gain vs. </w:t>
            </w:r>
            <w:r w:rsidR="005E1421">
              <w:rPr>
                <w:rFonts w:ascii="Times New Roman" w:hAnsi="Times New Roman"/>
                <w:color w:val="000000"/>
                <w:lang w:val="en-US"/>
              </w:rPr>
              <w:t>frequency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for the circuit above</w:t>
            </w:r>
          </w:p>
        </w:tc>
      </w:tr>
      <w:tr w:rsidR="0060394F" w:rsidRPr="0060394F" w:rsidTr="007D5534">
        <w:trPr>
          <w:trHeight w:val="1985"/>
          <w:hidden/>
        </w:trPr>
        <w:tc>
          <w:tcPr>
            <w:tcW w:w="5812" w:type="dxa"/>
          </w:tcPr>
          <w:p w:rsidR="0060394F" w:rsidRPr="0060394F" w:rsidRDefault="00B616E4" w:rsidP="00B1147E">
            <w:pPr>
              <w:numPr>
                <w:ilvl w:val="0"/>
                <w:numId w:val="15"/>
              </w:numPr>
              <w:spacing w:line="240" w:lineRule="atLeast"/>
              <w:jc w:val="center"/>
              <w:rPr>
                <w:noProof/>
                <w:vanish/>
              </w:rPr>
            </w:pPr>
            <w:r w:rsidRPr="00B616E4">
              <w:rPr>
                <w:noProof/>
                <w:vanish/>
              </w:rPr>
              <w:drawing>
                <wp:anchor distT="0" distB="0" distL="114300" distR="114300" simplePos="0" relativeHeight="251674624" behindDoc="0" locked="0" layoutInCell="1" allowOverlap="1" wp14:anchorId="62639187" wp14:editId="20D2D29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66675</wp:posOffset>
                  </wp:positionV>
                  <wp:extent cx="6181090" cy="3275330"/>
                  <wp:effectExtent l="0" t="0" r="0" b="127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09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468E8EC" wp14:editId="47BC625A">
                  <wp:extent cx="6366627" cy="3460830"/>
                  <wp:effectExtent l="0" t="0" r="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918" cy="346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14F" w:rsidRDefault="00A2714F" w:rsidP="00B1147E">
      <w:pPr>
        <w:pStyle w:val="Nadpismal"/>
        <w:numPr>
          <w:ilvl w:val="0"/>
          <w:numId w:val="7"/>
        </w:num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lastRenderedPageBreak/>
        <w:t>Metodický</w:t>
      </w:r>
      <w:proofErr w:type="spellEnd"/>
      <w:r>
        <w:rPr>
          <w:lang w:val="en-US"/>
        </w:rPr>
        <w:t xml:space="preserve"> list</w:t>
      </w:r>
    </w:p>
    <w:p w:rsidR="00346419" w:rsidRPr="00B11034" w:rsidRDefault="00346419" w:rsidP="00B1147E">
      <w:pPr>
        <w:pStyle w:val="Zkladnodkraje"/>
        <w:numPr>
          <w:ilvl w:val="0"/>
          <w:numId w:val="10"/>
        </w:numPr>
        <w:rPr>
          <w:b/>
        </w:rPr>
      </w:pPr>
      <w:r w:rsidRPr="00B11034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9022B5" wp14:editId="3C905564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699F4C" id="Skupina 3" o:spid="_x0000_s1026" style="position:absolute;margin-left:-10.4pt;margin-top:5.15pt;width:515.9pt;height:386.35pt;z-index:251663360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4lfFAAAA2wAAAA8AAABkcnMvZG93bnJldi54bWxEj0FLw0AUhO+C/2F5grd2Y5RSYrelCMGK&#10;Umjag709d5/Z0OzbkF2b+O/dQsHjMDPfMIvV6Fpxpj40nhU8TDMQxNqbhmsFh305mYMIEdlg65kU&#10;/FKA1fL2ZoGF8QPv6FzFWiQIhwIV2Bi7QsqgLTkMU98RJ+/b9w5jkn0tTY9DgrtW5lk2kw4bTgsW&#10;O3qxpE/Vj1MwfsrtcCyP9uPpsfx6f9vo3L5qpe7vxvUziEhj/A9f2xujIJ/B5Uv6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+JXxQAAANsAAAAPAAAAAAAAAAAAAAAA&#10;AJ8CAABkcnMvZG93bnJldi54bWxQSwUGAAAAAAQABAD3AAAAkQMAAAAA&#10;" fillcolor="#4f81bd [3204]" strokecolor="black [3213]">
                  <v:imagedata r:id="rId17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zHPEAAAA2wAAAA8AAABkcnMvZG93bnJldi54bWxEj0FrwkAUhO8F/8PyBG/NRilNia6iYiGH&#10;HlqT3h/ZZxLNvg3ZjYn/vlso9DjMzDfMZjeZVtypd41lBcsoBkFcWt1wpaDI35/fQDiPrLG1TAoe&#10;5GC3nT1tMNV25C+6n30lAoRdigpq77tUSlfWZNBFtiMO3sX2Bn2QfSV1j2OAm1au4vhVGmw4LNTY&#10;0bGm8nYejILPZMwOtGyG79PHaSheqtzkt6tSi/m0X4PwNPn/8F870wpWCfx+C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zzHPEAAAA2wAAAA8AAAAAAAAAAAAAAAAA&#10;nwIAAGRycy9kb3ducmV2LnhtbFBLBQYAAAAABAAEAPcAAACQAwAAAAA=&#10;" fillcolor="#4f81bd [3204]" strokecolor="black [3213]">
                  <v:imagedata r:id="rId18" o:title=""/>
                  <v:shadow color="#eeece1 [3214]"/>
                </v:shape>
                <w10:wrap type="topAndBottom"/>
              </v:group>
            </w:pict>
          </mc:Fallback>
        </mc:AlternateContent>
      </w:r>
      <w:r w:rsidR="00901298" w:rsidRPr="00B11034">
        <w:rPr>
          <w:b/>
        </w:rPr>
        <w:t xml:space="preserve">Nastavení </w:t>
      </w:r>
      <w:r w:rsidR="00B11034" w:rsidRPr="00B11034">
        <w:rPr>
          <w:b/>
        </w:rPr>
        <w:t xml:space="preserve">tisku </w:t>
      </w:r>
      <w:r w:rsidR="00901298" w:rsidRPr="00B11034">
        <w:rPr>
          <w:b/>
        </w:rPr>
        <w:t xml:space="preserve">a </w:t>
      </w:r>
      <w:r w:rsidR="00B11034" w:rsidRPr="00B11034">
        <w:rPr>
          <w:b/>
        </w:rPr>
        <w:t xml:space="preserve">zobrazení </w:t>
      </w:r>
      <w:r w:rsidR="00901298" w:rsidRPr="00B11034">
        <w:rPr>
          <w:b/>
        </w:rPr>
        <w:t>skrytého textu:</w:t>
      </w:r>
    </w:p>
    <w:p w:rsidR="00C24718" w:rsidRDefault="00346419" w:rsidP="00B1147E">
      <w:pPr>
        <w:pStyle w:val="Zkladnodkraje"/>
        <w:numPr>
          <w:ilvl w:val="0"/>
          <w:numId w:val="8"/>
        </w:numPr>
      </w:pPr>
      <w:r w:rsidRPr="00346419">
        <w:t xml:space="preserve">Ve </w:t>
      </w:r>
      <w:r>
        <w:t xml:space="preserve">vodorovné nabídce </w:t>
      </w:r>
      <w:r w:rsidR="003D1497">
        <w:t xml:space="preserve">aplikace Word </w:t>
      </w:r>
      <w:r>
        <w:t xml:space="preserve">zvolte </w:t>
      </w:r>
      <w:r w:rsidRPr="00346419">
        <w:rPr>
          <w:i/>
        </w:rPr>
        <w:t>Soubor</w:t>
      </w:r>
      <w:r>
        <w:t>.</w:t>
      </w:r>
    </w:p>
    <w:p w:rsidR="00346419" w:rsidRDefault="00346419" w:rsidP="00B1147E">
      <w:pPr>
        <w:pStyle w:val="Zkladnodkraje"/>
        <w:numPr>
          <w:ilvl w:val="0"/>
          <w:numId w:val="8"/>
        </w:numPr>
      </w:pPr>
      <w:r>
        <w:t xml:space="preserve">V rozbalené svislé nabídce zvolte </w:t>
      </w:r>
      <w:r w:rsidRPr="00346419">
        <w:rPr>
          <w:i/>
        </w:rPr>
        <w:t>Možnosti</w:t>
      </w:r>
      <w:r>
        <w:t>.</w:t>
      </w:r>
    </w:p>
    <w:p w:rsidR="00346419" w:rsidRDefault="003D1497" w:rsidP="00B1147E">
      <w:pPr>
        <w:pStyle w:val="Zkladnodkraje"/>
        <w:numPr>
          <w:ilvl w:val="0"/>
          <w:numId w:val="8"/>
        </w:numPr>
      </w:pPr>
      <w:r>
        <w:t>V okně</w:t>
      </w:r>
      <w:r w:rsidR="00346419">
        <w:t xml:space="preserve"> </w:t>
      </w:r>
      <w:r w:rsidR="00346419" w:rsidRPr="00346419">
        <w:rPr>
          <w:i/>
        </w:rPr>
        <w:t>Možnosti aplikace Word</w:t>
      </w:r>
      <w:r w:rsidR="00346419">
        <w:t xml:space="preserve"> zvolte </w:t>
      </w:r>
      <w:r w:rsidR="00346419" w:rsidRPr="00346419">
        <w:rPr>
          <w:i/>
        </w:rPr>
        <w:t>Zobrazení</w:t>
      </w:r>
      <w:r w:rsidR="00346419">
        <w:t>.</w:t>
      </w:r>
    </w:p>
    <w:p w:rsidR="00346419" w:rsidRDefault="00346419" w:rsidP="00B1147E">
      <w:pPr>
        <w:pStyle w:val="Zkladnodkraje"/>
        <w:numPr>
          <w:ilvl w:val="0"/>
          <w:numId w:val="8"/>
        </w:numPr>
      </w:pPr>
      <w:r>
        <w:t xml:space="preserve">Ve skupině </w:t>
      </w:r>
      <w:r w:rsidRPr="00346419">
        <w:rPr>
          <w:i/>
        </w:rPr>
        <w:t xml:space="preserve">Vždy zobrazit tyto </w:t>
      </w:r>
      <w:proofErr w:type="gramStart"/>
      <w:r w:rsidRPr="00346419">
        <w:rPr>
          <w:i/>
        </w:rPr>
        <w:t>značky</w:t>
      </w:r>
      <w:r>
        <w:t xml:space="preserve"> ... nechte</w:t>
      </w:r>
      <w:proofErr w:type="gramEnd"/>
      <w:r>
        <w:t xml:space="preserve"> položku </w:t>
      </w:r>
      <w:r w:rsidRPr="00346419">
        <w:rPr>
          <w:i/>
        </w:rPr>
        <w:t>Skrytý text</w:t>
      </w:r>
      <w:r>
        <w:t xml:space="preserve"> zaškrtnutou stále. Díky tomu vždy na obrazovce uvidíte </w:t>
      </w:r>
      <w:r w:rsidR="003D1497">
        <w:t>správná</w:t>
      </w:r>
      <w:r>
        <w:t xml:space="preserve"> řešení.</w:t>
      </w:r>
    </w:p>
    <w:p w:rsidR="00346419" w:rsidRDefault="00346419" w:rsidP="00B1147E">
      <w:pPr>
        <w:pStyle w:val="Zkladnodkraje"/>
        <w:numPr>
          <w:ilvl w:val="0"/>
          <w:numId w:val="8"/>
        </w:numPr>
      </w:pPr>
      <w:r>
        <w:t xml:space="preserve">Ve skupině </w:t>
      </w:r>
      <w:r w:rsidRPr="00346419">
        <w:rPr>
          <w:i/>
        </w:rPr>
        <w:t>Možnosti tisku</w:t>
      </w:r>
      <w:r>
        <w:t xml:space="preserve"> položku </w:t>
      </w:r>
      <w:r w:rsidRPr="00346419">
        <w:rPr>
          <w:i/>
        </w:rPr>
        <w:t>Tisknout skrytý text</w:t>
      </w:r>
    </w:p>
    <w:p w:rsidR="00346419" w:rsidRDefault="00346419" w:rsidP="00B1147E">
      <w:pPr>
        <w:pStyle w:val="Zkladnodkraje"/>
        <w:numPr>
          <w:ilvl w:val="0"/>
          <w:numId w:val="9"/>
        </w:numPr>
      </w:pPr>
      <w:r>
        <w:t>zaškrtněte při tisku pro učitele (vytiskne se včetně řešení)</w:t>
      </w:r>
    </w:p>
    <w:p w:rsidR="00346419" w:rsidRDefault="00346419" w:rsidP="00B1147E">
      <w:pPr>
        <w:pStyle w:val="Zkladnodkraje"/>
        <w:numPr>
          <w:ilvl w:val="0"/>
          <w:numId w:val="9"/>
        </w:numPr>
      </w:pPr>
      <w:r>
        <w:t xml:space="preserve">nezaškrtněte při tisku pro žáky </w:t>
      </w:r>
      <w:r w:rsidRPr="00346419">
        <w:t xml:space="preserve">(vytiskne se </w:t>
      </w:r>
      <w:r>
        <w:t>bez</w:t>
      </w:r>
      <w:r w:rsidRPr="00346419">
        <w:t xml:space="preserve"> řešení)</w:t>
      </w:r>
    </w:p>
    <w:p w:rsidR="001460C4" w:rsidRPr="00346419" w:rsidRDefault="001460C4" w:rsidP="00B1147E">
      <w:pPr>
        <w:pStyle w:val="Zkladnodkraje"/>
        <w:numPr>
          <w:ilvl w:val="0"/>
          <w:numId w:val="14"/>
        </w:numPr>
        <w:ind w:left="708"/>
      </w:pPr>
    </w:p>
    <w:p w:rsidR="00901298" w:rsidRDefault="00901298">
      <w:pPr>
        <w:ind w:left="680" w:hanging="340"/>
        <w:rPr>
          <w:rFonts w:ascii="Times New Roman" w:hAnsi="Times New Roman"/>
          <w:color w:val="000000"/>
        </w:rPr>
      </w:pPr>
      <w:r>
        <w:br w:type="page"/>
      </w:r>
    </w:p>
    <w:p w:rsidR="001460C4" w:rsidRPr="00B11034" w:rsidRDefault="00133877" w:rsidP="00B1147E">
      <w:pPr>
        <w:pStyle w:val="Zkladnodkraje"/>
        <w:numPr>
          <w:ilvl w:val="0"/>
          <w:numId w:val="12"/>
        </w:numPr>
        <w:rPr>
          <w:b/>
        </w:rPr>
      </w:pPr>
      <w:r w:rsidRPr="00B11034">
        <w:rPr>
          <w:b/>
        </w:rPr>
        <w:lastRenderedPageBreak/>
        <w:t>Kontrola, jak bude nebo nebude vytisknutý skrytý text:</w:t>
      </w:r>
    </w:p>
    <w:p w:rsidR="00133877" w:rsidRDefault="001460C4" w:rsidP="00B1147E">
      <w:pPr>
        <w:pStyle w:val="Zkladnodkraje"/>
        <w:numPr>
          <w:ilvl w:val="0"/>
          <w:numId w:val="13"/>
        </w:numPr>
      </w:pPr>
      <w:r w:rsidRPr="00346419">
        <w:t xml:space="preserve">Ve </w:t>
      </w:r>
      <w:r>
        <w:t xml:space="preserve">vodorovné nabídce aplikace Word zvolte </w:t>
      </w:r>
      <w:r w:rsidRPr="001460C4">
        <w:rPr>
          <w:i/>
        </w:rPr>
        <w:t>Soubor</w:t>
      </w:r>
      <w:r>
        <w:t xml:space="preserve">. </w:t>
      </w:r>
    </w:p>
    <w:p w:rsidR="001460C4" w:rsidRDefault="001460C4" w:rsidP="00B1147E">
      <w:pPr>
        <w:pStyle w:val="Zkladnodkraje"/>
        <w:numPr>
          <w:ilvl w:val="0"/>
          <w:numId w:val="13"/>
        </w:numPr>
      </w:pPr>
      <w:r>
        <w:t xml:space="preserve">V rozbalené svislé nabídce zvolte </w:t>
      </w:r>
      <w:r>
        <w:rPr>
          <w:i/>
        </w:rPr>
        <w:t>Tisk</w:t>
      </w:r>
      <w:r>
        <w:t xml:space="preserve">. V pravé části obrazovky </w:t>
      </w:r>
      <w:r w:rsidR="00B11034">
        <w:t xml:space="preserve">(viz modrá šipka) </w:t>
      </w:r>
      <w:r>
        <w:t>vidíte náhled souboru tak, jak bude vypadat po vytisknutí.</w:t>
      </w:r>
    </w:p>
    <w:p w:rsidR="000802BA" w:rsidRDefault="00901298" w:rsidP="00B1147E">
      <w:pPr>
        <w:pStyle w:val="Nadpismal"/>
        <w:numPr>
          <w:ilvl w:val="0"/>
          <w:numId w:val="11"/>
        </w:numPr>
        <w:rPr>
          <w:lang w:val="en-US"/>
        </w:rPr>
      </w:pPr>
      <w:r>
        <w:rPr>
          <w:noProof/>
        </w:rPr>
        <w:drawing>
          <wp:inline distT="0" distB="0" distL="0" distR="0" wp14:anchorId="049904E1" wp14:editId="7D5CF0AB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9" w:rsidRDefault="00CD6489" w:rsidP="00B1147E">
      <w:pPr>
        <w:pStyle w:val="Zkladntext"/>
        <w:numPr>
          <w:ilvl w:val="0"/>
          <w:numId w:val="20"/>
        </w:numPr>
        <w:ind w:left="0" w:firstLine="567"/>
        <w:rPr>
          <w:lang w:val="en-US"/>
        </w:rPr>
      </w:pPr>
    </w:p>
    <w:p w:rsidR="00CD6489" w:rsidRDefault="00CD6489">
      <w:pPr>
        <w:ind w:left="680" w:hanging="340"/>
        <w:rPr>
          <w:rFonts w:ascii="Times New Roman" w:hAnsi="Times New Roman"/>
          <w:color w:val="000000"/>
          <w:lang w:val="en-US"/>
        </w:rPr>
      </w:pPr>
      <w:r>
        <w:rPr>
          <w:lang w:val="en-US"/>
        </w:rPr>
        <w:br w:type="page"/>
      </w:r>
    </w:p>
    <w:p w:rsidR="007C7BF4" w:rsidRPr="007C7BF4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lastRenderedPageBreak/>
        <w:t>INVERTING/</w:t>
      </w:r>
      <w:proofErr w:type="gramStart"/>
      <w:r w:rsidRPr="007C7BF4">
        <w:rPr>
          <w:lang w:val="en-US"/>
        </w:rPr>
        <w:t>An</w:t>
      </w:r>
      <w:proofErr w:type="gramEnd"/>
      <w:r w:rsidRPr="007C7BF4">
        <w:rPr>
          <w:lang w:val="en-US"/>
        </w:rPr>
        <w:t xml:space="preserve"> ____________ amplifier reverses polarity.</w:t>
      </w:r>
    </w:p>
    <w:p w:rsidR="007C7BF4" w:rsidRPr="007C7BF4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t>AMPLIFIER/A device for increasing the power of a signal</w:t>
      </w:r>
    </w:p>
    <w:p w:rsidR="007C7BF4" w:rsidRPr="007C7BF4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t>VIRTUAL/There is a ____________ short between the inverting and non inverting inputs</w:t>
      </w:r>
    </w:p>
    <w:p w:rsidR="007C7BF4" w:rsidRPr="007C7BF4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t>POSITIVE/In non-inverting amplifier the gain is ___________</w:t>
      </w:r>
      <w:proofErr w:type="gramStart"/>
      <w:r w:rsidRPr="007C7BF4">
        <w:rPr>
          <w:lang w:val="en-US"/>
        </w:rPr>
        <w:t>_ .</w:t>
      </w:r>
      <w:proofErr w:type="gramEnd"/>
    </w:p>
    <w:p w:rsidR="007C7BF4" w:rsidRPr="007C7BF4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t xml:space="preserve">BETWEEN/The inputs seem to be shorted. There is a virtual short ____________ the inputs. </w:t>
      </w:r>
    </w:p>
    <w:p w:rsidR="00CD6489" w:rsidRPr="00CD6489" w:rsidRDefault="007C7BF4" w:rsidP="00B1147E">
      <w:pPr>
        <w:pStyle w:val="Zkladntext"/>
        <w:numPr>
          <w:ilvl w:val="0"/>
          <w:numId w:val="19"/>
        </w:numPr>
        <w:rPr>
          <w:lang w:val="en-US"/>
        </w:rPr>
      </w:pPr>
      <w:r w:rsidRPr="007C7BF4">
        <w:rPr>
          <w:lang w:val="en-US"/>
        </w:rPr>
        <w:t>INFINITE/The input resistance of a non-inverting amplifier is ___________</w:t>
      </w:r>
      <w:proofErr w:type="gramStart"/>
      <w:r w:rsidRPr="007C7BF4">
        <w:rPr>
          <w:lang w:val="en-US"/>
        </w:rPr>
        <w:t>_ .</w:t>
      </w:r>
      <w:proofErr w:type="gramEnd"/>
    </w:p>
    <w:sectPr w:rsidR="00CD6489" w:rsidRPr="00CD6489" w:rsidSect="005A634A">
      <w:footerReference w:type="default" r:id="rId20"/>
      <w:headerReference w:type="first" r:id="rId21"/>
      <w:footerReference w:type="first" r:id="rId22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DA" w:rsidRDefault="003169DA" w:rsidP="00E2569A">
      <w:r>
        <w:separator/>
      </w:r>
    </w:p>
  </w:endnote>
  <w:endnote w:type="continuationSeparator" w:id="0">
    <w:p w:rsidR="003169DA" w:rsidRDefault="003169DA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DA" w:rsidRDefault="003169DA" w:rsidP="00E2569A">
      <w:r>
        <w:separator/>
      </w:r>
    </w:p>
  </w:footnote>
  <w:footnote w:type="continuationSeparator" w:id="0">
    <w:p w:rsidR="003169DA" w:rsidRDefault="003169DA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hlav"/>
    </w:pPr>
    <w:r>
      <w:rPr>
        <w:noProof/>
      </w:rPr>
      <w:drawing>
        <wp:inline distT="0" distB="0" distL="0" distR="0" wp14:anchorId="24A62A25" wp14:editId="15AB8D0F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:rsidTr="00D00184">
      <w:tc>
        <w:tcPr>
          <w:tcW w:w="1129" w:type="dxa"/>
        </w:tcPr>
        <w:p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:rsidR="004F13E9" w:rsidRDefault="005F1C7C" w:rsidP="00D00184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60394F">
            <w:rPr>
              <w:sz w:val="28"/>
              <w:szCs w:val="28"/>
              <w:lang w:val="en-US"/>
            </w:rPr>
            <w:t>7</w:t>
          </w:r>
        </w:p>
      </w:tc>
    </w:tr>
    <w:tr w:rsidR="004F13E9" w:rsidRPr="000F2981" w:rsidTr="00D00184">
      <w:tc>
        <w:tcPr>
          <w:tcW w:w="1129" w:type="dxa"/>
        </w:tcPr>
        <w:p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:rsidR="004F13E9" w:rsidRPr="0060394F" w:rsidRDefault="0060394F" w:rsidP="0060394F">
          <w:pPr>
            <w:pStyle w:val="Zhlav"/>
            <w:rPr>
              <w:sz w:val="28"/>
              <w:szCs w:val="28"/>
              <w:lang w:val="en-US"/>
            </w:rPr>
          </w:pPr>
          <w:r w:rsidRPr="0060394F">
            <w:rPr>
              <w:sz w:val="28"/>
              <w:szCs w:val="28"/>
              <w:lang w:val="en-US"/>
            </w:rPr>
            <w:t>RC Filters: RC Low Pass Filter</w:t>
          </w:r>
          <w:r w:rsidR="00395398" w:rsidRPr="0060394F">
            <w:rPr>
              <w:sz w:val="28"/>
              <w:szCs w:val="28"/>
              <w:lang w:val="en-US"/>
            </w:rPr>
            <w:tab/>
          </w:r>
          <w:r w:rsidR="00395398" w:rsidRPr="0060394F">
            <w:rPr>
              <w:sz w:val="28"/>
              <w:szCs w:val="28"/>
              <w:lang w:val="en-US"/>
            </w:rPr>
            <w:tab/>
          </w:r>
        </w:p>
      </w:tc>
    </w:tr>
  </w:tbl>
  <w:p w:rsidR="004F13E9" w:rsidRPr="004F13E9" w:rsidRDefault="004F13E9" w:rsidP="004F13E9">
    <w:pPr>
      <w:pStyle w:val="Zhlav"/>
      <w:rPr>
        <w:sz w:val="20"/>
      </w:rPr>
    </w:pPr>
    <w:r w:rsidRPr="0060394F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A0A6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7416D1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090950E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0F3E5FC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136135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1FC75F3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25101A6F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4">
    <w:nsid w:val="26D6101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2AAB15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2EC9158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9">
    <w:nsid w:val="380D7E0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42D63BF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4B496E2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>
    <w:nsid w:val="4EAC714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>
    <w:nsid w:val="4F2510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>
    <w:nsid w:val="508E2715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29">
    <w:nsid w:val="54C42B8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>
    <w:nsid w:val="587F5AA9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31">
    <w:nsid w:val="5CCC5089"/>
    <w:multiLevelType w:val="singleLevel"/>
    <w:tmpl w:val="2E44763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2">
    <w:nsid w:val="615F4B2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>
    <w:nsid w:val="6AD81CE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>
    <w:nsid w:val="6B5B3F1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5">
    <w:nsid w:val="6F710D3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>
    <w:nsid w:val="74AD666A"/>
    <w:multiLevelType w:val="singleLevel"/>
    <w:tmpl w:val="975E9F8E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37">
    <w:nsid w:val="7579078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0"/>
  </w:num>
  <w:num w:numId="4">
    <w:abstractNumId w:val="18"/>
  </w:num>
  <w:num w:numId="5">
    <w:abstractNumId w:val="11"/>
  </w:num>
  <w:num w:numId="6">
    <w:abstractNumId w:val="9"/>
  </w:num>
  <w:num w:numId="7">
    <w:abstractNumId w:val="22"/>
  </w:num>
  <w:num w:numId="8">
    <w:abstractNumId w:val="1"/>
  </w:num>
  <w:num w:numId="9">
    <w:abstractNumId w:val="38"/>
  </w:num>
  <w:num w:numId="10">
    <w:abstractNumId w:val="8"/>
  </w:num>
  <w:num w:numId="11">
    <w:abstractNumId w:val="5"/>
  </w:num>
  <w:num w:numId="12">
    <w:abstractNumId w:val="6"/>
  </w:num>
  <w:num w:numId="13">
    <w:abstractNumId w:val="23"/>
  </w:num>
  <w:num w:numId="14">
    <w:abstractNumId w:val="25"/>
  </w:num>
  <w:num w:numId="15">
    <w:abstractNumId w:val="15"/>
  </w:num>
  <w:num w:numId="16">
    <w:abstractNumId w:val="2"/>
  </w:num>
  <w:num w:numId="17">
    <w:abstractNumId w:val="12"/>
  </w:num>
  <w:num w:numId="18">
    <w:abstractNumId w:val="37"/>
  </w:num>
  <w:num w:numId="19">
    <w:abstractNumId w:val="30"/>
  </w:num>
  <w:num w:numId="20">
    <w:abstractNumId w:val="28"/>
  </w:num>
  <w:num w:numId="21">
    <w:abstractNumId w:val="21"/>
  </w:num>
  <w:num w:numId="22">
    <w:abstractNumId w:val="29"/>
  </w:num>
  <w:num w:numId="23">
    <w:abstractNumId w:val="33"/>
  </w:num>
  <w:num w:numId="24">
    <w:abstractNumId w:val="32"/>
  </w:num>
  <w:num w:numId="25">
    <w:abstractNumId w:val="7"/>
  </w:num>
  <w:num w:numId="26">
    <w:abstractNumId w:val="17"/>
  </w:num>
  <w:num w:numId="27">
    <w:abstractNumId w:val="19"/>
  </w:num>
  <w:num w:numId="28">
    <w:abstractNumId w:val="3"/>
  </w:num>
  <w:num w:numId="29">
    <w:abstractNumId w:val="26"/>
  </w:num>
  <w:num w:numId="30">
    <w:abstractNumId w:val="14"/>
  </w:num>
  <w:num w:numId="31">
    <w:abstractNumId w:val="35"/>
  </w:num>
  <w:num w:numId="32">
    <w:abstractNumId w:val="27"/>
  </w:num>
  <w:num w:numId="33">
    <w:abstractNumId w:val="16"/>
  </w:num>
  <w:num w:numId="34">
    <w:abstractNumId w:val="3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3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0"/>
    <w:rsid w:val="000037E8"/>
    <w:rsid w:val="0001506A"/>
    <w:rsid w:val="00016AB7"/>
    <w:rsid w:val="00023C53"/>
    <w:rsid w:val="00031355"/>
    <w:rsid w:val="00041CA0"/>
    <w:rsid w:val="00053EA4"/>
    <w:rsid w:val="00056CD1"/>
    <w:rsid w:val="0005728A"/>
    <w:rsid w:val="000755AF"/>
    <w:rsid w:val="000802BA"/>
    <w:rsid w:val="00086FD6"/>
    <w:rsid w:val="00094326"/>
    <w:rsid w:val="000A7EA3"/>
    <w:rsid w:val="000D3B76"/>
    <w:rsid w:val="000E109A"/>
    <w:rsid w:val="000F2981"/>
    <w:rsid w:val="000F54AF"/>
    <w:rsid w:val="001018C9"/>
    <w:rsid w:val="00133877"/>
    <w:rsid w:val="001460C4"/>
    <w:rsid w:val="001865C9"/>
    <w:rsid w:val="00187618"/>
    <w:rsid w:val="001A15F9"/>
    <w:rsid w:val="001A2B29"/>
    <w:rsid w:val="001D4EB6"/>
    <w:rsid w:val="001F2490"/>
    <w:rsid w:val="00201804"/>
    <w:rsid w:val="00204646"/>
    <w:rsid w:val="002068AA"/>
    <w:rsid w:val="00211B70"/>
    <w:rsid w:val="0023213A"/>
    <w:rsid w:val="00241A87"/>
    <w:rsid w:val="00247EDD"/>
    <w:rsid w:val="00260AF4"/>
    <w:rsid w:val="002A3C7C"/>
    <w:rsid w:val="002B151E"/>
    <w:rsid w:val="002C19D6"/>
    <w:rsid w:val="002D0124"/>
    <w:rsid w:val="0031122E"/>
    <w:rsid w:val="003127EF"/>
    <w:rsid w:val="003169DA"/>
    <w:rsid w:val="0031735B"/>
    <w:rsid w:val="0032681E"/>
    <w:rsid w:val="003404ED"/>
    <w:rsid w:val="00346419"/>
    <w:rsid w:val="00366E50"/>
    <w:rsid w:val="00373A7A"/>
    <w:rsid w:val="00375FF0"/>
    <w:rsid w:val="00380D87"/>
    <w:rsid w:val="00395398"/>
    <w:rsid w:val="003D1497"/>
    <w:rsid w:val="00404285"/>
    <w:rsid w:val="0042599B"/>
    <w:rsid w:val="00426E2F"/>
    <w:rsid w:val="0043241D"/>
    <w:rsid w:val="00434CEA"/>
    <w:rsid w:val="0047165F"/>
    <w:rsid w:val="00484107"/>
    <w:rsid w:val="00487013"/>
    <w:rsid w:val="004A170C"/>
    <w:rsid w:val="004D4721"/>
    <w:rsid w:val="004D5E9E"/>
    <w:rsid w:val="004E20AC"/>
    <w:rsid w:val="004F13E9"/>
    <w:rsid w:val="005269CB"/>
    <w:rsid w:val="0056741B"/>
    <w:rsid w:val="005674F5"/>
    <w:rsid w:val="005A634A"/>
    <w:rsid w:val="005B2107"/>
    <w:rsid w:val="005B3F26"/>
    <w:rsid w:val="005C0A56"/>
    <w:rsid w:val="005C410D"/>
    <w:rsid w:val="005E1421"/>
    <w:rsid w:val="005F1C7C"/>
    <w:rsid w:val="005F7527"/>
    <w:rsid w:val="0060394F"/>
    <w:rsid w:val="00606365"/>
    <w:rsid w:val="006417DB"/>
    <w:rsid w:val="0066162C"/>
    <w:rsid w:val="00666BAC"/>
    <w:rsid w:val="0069298C"/>
    <w:rsid w:val="006C03E0"/>
    <w:rsid w:val="006C3BE5"/>
    <w:rsid w:val="006E37D2"/>
    <w:rsid w:val="006E6E98"/>
    <w:rsid w:val="0070400F"/>
    <w:rsid w:val="00720F2F"/>
    <w:rsid w:val="00742D4E"/>
    <w:rsid w:val="007A0F88"/>
    <w:rsid w:val="007C7BF4"/>
    <w:rsid w:val="007D2A14"/>
    <w:rsid w:val="007E2350"/>
    <w:rsid w:val="007E546C"/>
    <w:rsid w:val="007F1742"/>
    <w:rsid w:val="0080386E"/>
    <w:rsid w:val="00803CBC"/>
    <w:rsid w:val="008245D1"/>
    <w:rsid w:val="008377D7"/>
    <w:rsid w:val="008540D3"/>
    <w:rsid w:val="008657C0"/>
    <w:rsid w:val="00867826"/>
    <w:rsid w:val="008A78AB"/>
    <w:rsid w:val="008C4AD3"/>
    <w:rsid w:val="008E1B39"/>
    <w:rsid w:val="00901298"/>
    <w:rsid w:val="00912F71"/>
    <w:rsid w:val="0092508E"/>
    <w:rsid w:val="009418F2"/>
    <w:rsid w:val="00951B6C"/>
    <w:rsid w:val="009B791B"/>
    <w:rsid w:val="009D417D"/>
    <w:rsid w:val="009E56DE"/>
    <w:rsid w:val="009F0E93"/>
    <w:rsid w:val="00A0094A"/>
    <w:rsid w:val="00A20BDB"/>
    <w:rsid w:val="00A2714F"/>
    <w:rsid w:val="00A70B9E"/>
    <w:rsid w:val="00AA4E63"/>
    <w:rsid w:val="00AB6DC7"/>
    <w:rsid w:val="00AC1FBB"/>
    <w:rsid w:val="00B11034"/>
    <w:rsid w:val="00B1147E"/>
    <w:rsid w:val="00B1429B"/>
    <w:rsid w:val="00B16024"/>
    <w:rsid w:val="00B20B15"/>
    <w:rsid w:val="00B409DA"/>
    <w:rsid w:val="00B453FD"/>
    <w:rsid w:val="00B57730"/>
    <w:rsid w:val="00B60F10"/>
    <w:rsid w:val="00B616E4"/>
    <w:rsid w:val="00B7328C"/>
    <w:rsid w:val="00B73735"/>
    <w:rsid w:val="00B96E0A"/>
    <w:rsid w:val="00BC4DD4"/>
    <w:rsid w:val="00BD4F2F"/>
    <w:rsid w:val="00C12408"/>
    <w:rsid w:val="00C16F36"/>
    <w:rsid w:val="00C21C8A"/>
    <w:rsid w:val="00C24718"/>
    <w:rsid w:val="00CB2ED5"/>
    <w:rsid w:val="00CC7E29"/>
    <w:rsid w:val="00CD6489"/>
    <w:rsid w:val="00CE1C9F"/>
    <w:rsid w:val="00CF2244"/>
    <w:rsid w:val="00CF5D0F"/>
    <w:rsid w:val="00D00184"/>
    <w:rsid w:val="00D119A0"/>
    <w:rsid w:val="00D12B9B"/>
    <w:rsid w:val="00D76303"/>
    <w:rsid w:val="00D82114"/>
    <w:rsid w:val="00D93EB0"/>
    <w:rsid w:val="00DC3BB5"/>
    <w:rsid w:val="00DD01CC"/>
    <w:rsid w:val="00DD799E"/>
    <w:rsid w:val="00DE0EC7"/>
    <w:rsid w:val="00DE3FDD"/>
    <w:rsid w:val="00DF60C6"/>
    <w:rsid w:val="00E2569A"/>
    <w:rsid w:val="00E85999"/>
    <w:rsid w:val="00EB682B"/>
    <w:rsid w:val="00EC2B3A"/>
    <w:rsid w:val="00EC4388"/>
    <w:rsid w:val="00EC63B4"/>
    <w:rsid w:val="00ED2428"/>
    <w:rsid w:val="00EE7DBE"/>
    <w:rsid w:val="00EF37F4"/>
    <w:rsid w:val="00F13FD2"/>
    <w:rsid w:val="00F35254"/>
    <w:rsid w:val="00F930FF"/>
    <w:rsid w:val="00FA6B0F"/>
    <w:rsid w:val="00FB2CCD"/>
    <w:rsid w:val="00FC2D25"/>
    <w:rsid w:val="00FC57BA"/>
    <w:rsid w:val="00FC75EA"/>
    <w:rsid w:val="00FD6FA6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E2F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426E2F"/>
    <w:pPr>
      <w:keepNext/>
      <w:pageBreakBefore/>
      <w:numPr>
        <w:numId w:val="3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426E2F"/>
    <w:pPr>
      <w:keepNext/>
      <w:numPr>
        <w:ilvl w:val="1"/>
        <w:numId w:val="3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426E2F"/>
    <w:pPr>
      <w:keepNext/>
      <w:numPr>
        <w:ilvl w:val="2"/>
        <w:numId w:val="3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426E2F"/>
    <w:pPr>
      <w:keepNext/>
      <w:numPr>
        <w:ilvl w:val="3"/>
        <w:numId w:val="3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426E2F"/>
    <w:pPr>
      <w:keepNext/>
      <w:numPr>
        <w:ilvl w:val="4"/>
        <w:numId w:val="3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426E2F"/>
    <w:pPr>
      <w:keepNext/>
      <w:numPr>
        <w:ilvl w:val="5"/>
        <w:numId w:val="3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426E2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426E2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426E2F"/>
    <w:pPr>
      <w:numPr>
        <w:ilvl w:val="8"/>
        <w:numId w:val="3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semiHidden/>
    <w:rsid w:val="00426E2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426E2F"/>
  </w:style>
  <w:style w:type="paragraph" w:styleId="Zhlav">
    <w:name w:val="header"/>
    <w:basedOn w:val="Normln"/>
    <w:link w:val="ZhlavChar"/>
    <w:rsid w:val="00426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26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426E2F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26E2F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426E2F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426E2F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426E2F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426E2F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426E2F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426E2F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426E2F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426E2F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426E2F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426E2F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426E2F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426E2F"/>
    <w:pPr>
      <w:jc w:val="left"/>
    </w:pPr>
  </w:style>
  <w:style w:type="paragraph" w:styleId="Textpoznpodarou">
    <w:name w:val="footnote text"/>
    <w:basedOn w:val="Normln"/>
    <w:link w:val="TextpoznpodarouChar"/>
    <w:semiHidden/>
    <w:rsid w:val="00426E2F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26E2F"/>
    <w:rPr>
      <w:vertAlign w:val="superscript"/>
    </w:rPr>
  </w:style>
  <w:style w:type="character" w:styleId="Odkaznakoment">
    <w:name w:val="annotation reference"/>
    <w:basedOn w:val="Standardnpsmoodstavce"/>
    <w:semiHidden/>
    <w:rsid w:val="00426E2F"/>
    <w:rPr>
      <w:sz w:val="16"/>
    </w:rPr>
  </w:style>
  <w:style w:type="paragraph" w:styleId="Textkomente">
    <w:name w:val="annotation text"/>
    <w:basedOn w:val="Normln"/>
    <w:link w:val="TextkomenteChar"/>
    <w:semiHidden/>
    <w:rsid w:val="00426E2F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426E2F"/>
    <w:pPr>
      <w:numPr>
        <w:ilvl w:val="0"/>
        <w:numId w:val="0"/>
      </w:numPr>
    </w:pPr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426E2F"/>
    <w:pPr>
      <w:numPr>
        <w:ilvl w:val="0"/>
        <w:numId w:val="4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426E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60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¨"/>
    <w:basedOn w:val="Normln"/>
    <w:rsid w:val="00FD6FA6"/>
    <w:rPr>
      <w:rFonts w:ascii="Cambria Math" w:hAnsi="Cambria Math"/>
      <w:b/>
      <w:bCs/>
      <w:i/>
      <w:iCs/>
      <w:color w:val="0000FF"/>
      <w:sz w:val="32"/>
      <w:szCs w:val="32"/>
      <w:lang w:val="en-US"/>
    </w:rPr>
  </w:style>
  <w:style w:type="table" w:customStyle="1" w:styleId="Mkatabulky21">
    <w:name w:val="Mřížka tabulky21"/>
    <w:basedOn w:val="Normlntabulka"/>
    <w:next w:val="Mkatabulky"/>
    <w:uiPriority w:val="59"/>
    <w:rsid w:val="00B6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E2F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426E2F"/>
    <w:pPr>
      <w:keepNext/>
      <w:pageBreakBefore/>
      <w:numPr>
        <w:numId w:val="3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426E2F"/>
    <w:pPr>
      <w:keepNext/>
      <w:numPr>
        <w:ilvl w:val="1"/>
        <w:numId w:val="3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426E2F"/>
    <w:pPr>
      <w:keepNext/>
      <w:numPr>
        <w:ilvl w:val="2"/>
        <w:numId w:val="3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426E2F"/>
    <w:pPr>
      <w:keepNext/>
      <w:numPr>
        <w:ilvl w:val="3"/>
        <w:numId w:val="3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426E2F"/>
    <w:pPr>
      <w:keepNext/>
      <w:numPr>
        <w:ilvl w:val="4"/>
        <w:numId w:val="3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426E2F"/>
    <w:pPr>
      <w:keepNext/>
      <w:numPr>
        <w:ilvl w:val="5"/>
        <w:numId w:val="3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426E2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426E2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426E2F"/>
    <w:pPr>
      <w:numPr>
        <w:ilvl w:val="8"/>
        <w:numId w:val="3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semiHidden/>
    <w:rsid w:val="00426E2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426E2F"/>
  </w:style>
  <w:style w:type="paragraph" w:styleId="Zhlav">
    <w:name w:val="header"/>
    <w:basedOn w:val="Normln"/>
    <w:link w:val="ZhlavChar"/>
    <w:rsid w:val="00426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26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426E2F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26E2F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426E2F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426E2F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426E2F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426E2F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426E2F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426E2F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426E2F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426E2F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426E2F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426E2F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426E2F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426E2F"/>
    <w:pPr>
      <w:jc w:val="left"/>
    </w:pPr>
  </w:style>
  <w:style w:type="paragraph" w:styleId="Textpoznpodarou">
    <w:name w:val="footnote text"/>
    <w:basedOn w:val="Normln"/>
    <w:link w:val="TextpoznpodarouChar"/>
    <w:semiHidden/>
    <w:rsid w:val="00426E2F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26E2F"/>
    <w:rPr>
      <w:vertAlign w:val="superscript"/>
    </w:rPr>
  </w:style>
  <w:style w:type="character" w:styleId="Odkaznakoment">
    <w:name w:val="annotation reference"/>
    <w:basedOn w:val="Standardnpsmoodstavce"/>
    <w:semiHidden/>
    <w:rsid w:val="00426E2F"/>
    <w:rPr>
      <w:sz w:val="16"/>
    </w:rPr>
  </w:style>
  <w:style w:type="paragraph" w:styleId="Textkomente">
    <w:name w:val="annotation text"/>
    <w:basedOn w:val="Normln"/>
    <w:link w:val="TextkomenteChar"/>
    <w:semiHidden/>
    <w:rsid w:val="00426E2F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426E2F"/>
    <w:pPr>
      <w:numPr>
        <w:ilvl w:val="0"/>
        <w:numId w:val="0"/>
      </w:numPr>
    </w:pPr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426E2F"/>
    <w:pPr>
      <w:numPr>
        <w:ilvl w:val="0"/>
        <w:numId w:val="4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426E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60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¨"/>
    <w:basedOn w:val="Normln"/>
    <w:rsid w:val="00FD6FA6"/>
    <w:rPr>
      <w:rFonts w:ascii="Cambria Math" w:hAnsi="Cambria Math"/>
      <w:b/>
      <w:bCs/>
      <w:i/>
      <w:iCs/>
      <w:color w:val="0000FF"/>
      <w:sz w:val="32"/>
      <w:szCs w:val="32"/>
      <w:lang w:val="en-US"/>
    </w:rPr>
  </w:style>
  <w:style w:type="table" w:customStyle="1" w:styleId="Mkatabulky21">
    <w:name w:val="Mřížka tabulky21"/>
    <w:basedOn w:val="Normlntabulka"/>
    <w:next w:val="Mkatabulky"/>
    <w:uiPriority w:val="59"/>
    <w:rsid w:val="00B6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7427-E700-425E-80EA-6146BBBD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338</TotalTime>
  <Pages>5</Pages>
  <Words>288</Words>
  <Characters>1704</Characters>
  <Application>Microsoft Office Word</Application>
  <DocSecurity>2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JB</cp:lastModifiedBy>
  <cp:revision>7</cp:revision>
  <cp:lastPrinted>2015-09-13T09:35:00Z</cp:lastPrinted>
  <dcterms:created xsi:type="dcterms:W3CDTF">2013-01-02T22:30:00Z</dcterms:created>
  <dcterms:modified xsi:type="dcterms:W3CDTF">2015-09-13T09:42:00Z</dcterms:modified>
</cp:coreProperties>
</file>