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F8C7" w14:textId="77777777" w:rsidR="005B706F" w:rsidRDefault="005B706F" w:rsidP="005B706F">
      <w:pPr>
        <w:numPr>
          <w:ilvl w:val="0"/>
          <w:numId w:val="1"/>
        </w:numPr>
        <w:spacing w:line="240" w:lineRule="atLeast"/>
        <w:rPr>
          <w:rFonts w:ascii="Times New Roman" w:hAnsi="Times New Roman"/>
          <w:b/>
          <w:color w:val="000000"/>
          <w:lang w:val="en-US"/>
        </w:rPr>
      </w:pPr>
      <w:r w:rsidRPr="005B706F">
        <w:rPr>
          <w:rFonts w:ascii="Times New Roman" w:hAnsi="Times New Roman"/>
          <w:b/>
          <w:color w:val="000000"/>
          <w:lang w:val="en-US"/>
        </w:rPr>
        <w:t>Task 1</w:t>
      </w:r>
    </w:p>
    <w:p w14:paraId="13A7DCA3" w14:textId="77777777" w:rsidR="00B30AF5" w:rsidRDefault="00B30AF5" w:rsidP="005B706F">
      <w:pPr>
        <w:numPr>
          <w:ilvl w:val="0"/>
          <w:numId w:val="1"/>
        </w:numPr>
        <w:spacing w:line="240" w:lineRule="atLeast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>Circuit design</w:t>
      </w:r>
    </w:p>
    <w:p w14:paraId="29C813BC" w14:textId="77777777" w:rsidR="00B30AF5" w:rsidRPr="005B706F" w:rsidRDefault="00B30AF5" w:rsidP="005B706F">
      <w:pPr>
        <w:numPr>
          <w:ilvl w:val="0"/>
          <w:numId w:val="1"/>
        </w:numPr>
        <w:spacing w:line="240" w:lineRule="atLeast"/>
        <w:rPr>
          <w:rFonts w:ascii="Times New Roman" w:hAnsi="Times New Roman"/>
          <w:b/>
          <w:color w:val="000000"/>
          <w:lang w:val="en-US"/>
        </w:rPr>
      </w:pPr>
    </w:p>
    <w:p w14:paraId="7BA9E7D0" w14:textId="77777777" w:rsidR="005B706F" w:rsidRDefault="005B706F" w:rsidP="00974CFC">
      <w:pPr>
        <w:spacing w:line="240" w:lineRule="atLeast"/>
        <w:rPr>
          <w:rFonts w:ascii="Times New Roman" w:hAnsi="Times New Roman"/>
          <w:color w:val="000000"/>
          <w:lang w:val="en-US"/>
        </w:rPr>
      </w:pPr>
      <w:r w:rsidRPr="005B706F">
        <w:rPr>
          <w:rFonts w:ascii="Times New Roman" w:hAnsi="Times New Roman"/>
          <w:color w:val="000000"/>
          <w:lang w:val="en-US"/>
        </w:rPr>
        <w:t>Design a circuit</w:t>
      </w:r>
      <w:r w:rsidR="00AD32B7">
        <w:rPr>
          <w:rFonts w:ascii="Times New Roman" w:hAnsi="Times New Roman"/>
          <w:color w:val="000000"/>
          <w:lang w:val="en-US"/>
        </w:rPr>
        <w:t>,</w:t>
      </w:r>
      <w:r w:rsidRPr="005B706F">
        <w:rPr>
          <w:rFonts w:ascii="Times New Roman" w:hAnsi="Times New Roman"/>
          <w:color w:val="000000"/>
          <w:lang w:val="en-US"/>
        </w:rPr>
        <w:t xml:space="preserve"> which will meet the following requirements.</w:t>
      </w:r>
    </w:p>
    <w:p w14:paraId="402F1292" w14:textId="77777777" w:rsidR="005B706F" w:rsidRPr="005B706F" w:rsidRDefault="005B706F" w:rsidP="00974CFC">
      <w:pPr>
        <w:spacing w:line="240" w:lineRule="atLeast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If the input voltage</w:t>
      </w:r>
      <w:r w:rsidR="00AD32B7">
        <w:rPr>
          <w:rFonts w:ascii="Times New Roman" w:hAnsi="Times New Roman"/>
          <w:color w:val="000000"/>
          <w:lang w:val="en-US"/>
        </w:rPr>
        <w:t xml:space="preserve"> V</w:t>
      </w:r>
      <w:r w:rsidR="00AD32B7" w:rsidRPr="00AD32B7">
        <w:rPr>
          <w:rFonts w:ascii="Times New Roman" w:hAnsi="Times New Roman"/>
          <w:color w:val="000000"/>
          <w:vertAlign w:val="subscript"/>
          <w:lang w:val="en-US"/>
        </w:rPr>
        <w:t>in</w:t>
      </w:r>
      <w:r>
        <w:rPr>
          <w:rFonts w:ascii="Times New Roman" w:hAnsi="Times New Roman"/>
          <w:color w:val="000000"/>
          <w:lang w:val="en-US"/>
        </w:rPr>
        <w:t xml:space="preserve"> is higher than +1.4 V, the output voltage</w:t>
      </w:r>
      <w:r w:rsidR="00AD32B7" w:rsidRPr="00AD32B7">
        <w:rPr>
          <w:rFonts w:ascii="Times New Roman" w:hAnsi="Times New Roman"/>
          <w:color w:val="000000"/>
          <w:lang w:val="en-US"/>
        </w:rPr>
        <w:t xml:space="preserve"> </w:t>
      </w:r>
      <w:r w:rsidR="00AD32B7">
        <w:rPr>
          <w:rFonts w:ascii="Times New Roman" w:hAnsi="Times New Roman"/>
          <w:color w:val="000000"/>
          <w:lang w:val="en-US"/>
        </w:rPr>
        <w:t>V</w:t>
      </w:r>
      <w:r w:rsidR="00AD32B7">
        <w:rPr>
          <w:rFonts w:ascii="Times New Roman" w:hAnsi="Times New Roman"/>
          <w:color w:val="000000"/>
          <w:vertAlign w:val="subscript"/>
          <w:lang w:val="en-US"/>
        </w:rPr>
        <w:t>out</w:t>
      </w:r>
      <w:r>
        <w:rPr>
          <w:rFonts w:ascii="Times New Roman" w:hAnsi="Times New Roman"/>
          <w:color w:val="000000"/>
          <w:lang w:val="en-US"/>
        </w:rPr>
        <w:t xml:space="preserve"> is about -13.5 V.</w:t>
      </w:r>
    </w:p>
    <w:p w14:paraId="68E83631" w14:textId="77777777" w:rsidR="005B706F" w:rsidRPr="005B706F" w:rsidRDefault="005B706F" w:rsidP="005B706F">
      <w:pPr>
        <w:spacing w:line="240" w:lineRule="atLeast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If the input voltage</w:t>
      </w:r>
      <w:r w:rsidR="00AD32B7" w:rsidRPr="00AD32B7">
        <w:rPr>
          <w:rFonts w:ascii="Times New Roman" w:hAnsi="Times New Roman"/>
          <w:color w:val="000000"/>
          <w:lang w:val="en-US"/>
        </w:rPr>
        <w:t xml:space="preserve"> </w:t>
      </w:r>
      <w:r w:rsidR="00AD32B7">
        <w:rPr>
          <w:rFonts w:ascii="Times New Roman" w:hAnsi="Times New Roman"/>
          <w:color w:val="000000"/>
          <w:lang w:val="en-US"/>
        </w:rPr>
        <w:t>V</w:t>
      </w:r>
      <w:r w:rsidR="00AD32B7" w:rsidRPr="00AD32B7">
        <w:rPr>
          <w:rFonts w:ascii="Times New Roman" w:hAnsi="Times New Roman"/>
          <w:color w:val="000000"/>
          <w:vertAlign w:val="subscript"/>
          <w:lang w:val="en-US"/>
        </w:rPr>
        <w:t>in</w:t>
      </w:r>
      <w:r>
        <w:rPr>
          <w:rFonts w:ascii="Times New Roman" w:hAnsi="Times New Roman"/>
          <w:color w:val="000000"/>
          <w:lang w:val="en-US"/>
        </w:rPr>
        <w:t xml:space="preserve"> is lower than +1.4 V, the output voltage</w:t>
      </w:r>
      <w:r w:rsidR="00AD32B7">
        <w:rPr>
          <w:rFonts w:ascii="Times New Roman" w:hAnsi="Times New Roman"/>
          <w:color w:val="000000"/>
          <w:lang w:val="en-US"/>
        </w:rPr>
        <w:t xml:space="preserve"> V</w:t>
      </w:r>
      <w:r w:rsidR="00AD32B7">
        <w:rPr>
          <w:rFonts w:ascii="Times New Roman" w:hAnsi="Times New Roman"/>
          <w:color w:val="000000"/>
          <w:vertAlign w:val="subscript"/>
          <w:lang w:val="en-US"/>
        </w:rPr>
        <w:t>out</w:t>
      </w:r>
      <w:r>
        <w:rPr>
          <w:rFonts w:ascii="Times New Roman" w:hAnsi="Times New Roman"/>
          <w:color w:val="000000"/>
          <w:lang w:val="en-US"/>
        </w:rPr>
        <w:t xml:space="preserve"> is about +13.5 V.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03"/>
      </w:tblGrid>
      <w:tr w:rsidR="00E73C70" w14:paraId="1690F912" w14:textId="77777777" w:rsidTr="00CE7564">
        <w:trPr>
          <w:trHeight w:val="8759"/>
        </w:trPr>
        <w:tc>
          <w:tcPr>
            <w:tcW w:w="10203" w:type="dxa"/>
          </w:tcPr>
          <w:p w14:paraId="2F73D6C2" w14:textId="77777777" w:rsidR="00E73C70" w:rsidRDefault="00E73C70" w:rsidP="00974CFC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Your solution:</w:t>
            </w:r>
          </w:p>
          <w:p w14:paraId="0A02ABF8" w14:textId="77777777" w:rsidR="00E73C70" w:rsidRPr="00970C6F" w:rsidRDefault="00E73C70" w:rsidP="00974CFC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b/>
                <w:vanish/>
                <w:color w:val="0000FF"/>
                <w:lang w:val="en-US"/>
              </w:rPr>
            </w:pPr>
            <w:r w:rsidRPr="00970C6F">
              <w:rPr>
                <w:rFonts w:ascii="Times New Roman" w:hAnsi="Times New Roman"/>
                <w:b/>
                <w:vanish/>
                <w:color w:val="0000FF"/>
                <w:lang w:val="en-US"/>
              </w:rPr>
              <w:t>T</w:t>
            </w: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>he desired circuit is an inverting comparator</w:t>
            </w:r>
            <w:r w:rsidR="00913D6D" w:rsidRPr="00970C6F">
              <w:rPr>
                <w:rFonts w:ascii="Times New Roman" w:hAnsi="Times New Roman"/>
                <w:vanish/>
                <w:color w:val="0000FF"/>
                <w:lang w:val="en-US"/>
              </w:rPr>
              <w:t>:</w:t>
            </w: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 xml:space="preserve"> </w:t>
            </w:r>
            <w:r w:rsidR="00913D6D" w:rsidRPr="00970C6F">
              <w:rPr>
                <w:rFonts w:ascii="Times New Roman" w:hAnsi="Times New Roman"/>
                <w:vanish/>
                <w:color w:val="0000FF"/>
                <w:lang w:val="en-US"/>
              </w:rPr>
              <w:t>It makes a negative output voltage out of a positive input voltage.</w:t>
            </w:r>
          </w:p>
          <w:p w14:paraId="238BF441" w14:textId="77777777" w:rsidR="00913D6D" w:rsidRPr="00970C6F" w:rsidRDefault="00913D6D" w:rsidP="00913D6D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b/>
                <w:vanish/>
                <w:color w:val="0000FF"/>
                <w:lang w:val="en-US"/>
              </w:rPr>
            </w:pP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 xml:space="preserve">Let’s use a commercial operational amplifier (OA). </w:t>
            </w:r>
          </w:p>
          <w:p w14:paraId="4B262D11" w14:textId="77777777" w:rsidR="00913D6D" w:rsidRPr="00970C6F" w:rsidRDefault="00913D6D" w:rsidP="00913D6D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b/>
                <w:vanish/>
                <w:color w:val="0000FF"/>
                <w:lang w:val="en-US"/>
              </w:rPr>
            </w:pP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>The device should invert the polarity.</w:t>
            </w:r>
          </w:p>
          <w:p w14:paraId="129BBBA5" w14:textId="77777777" w:rsidR="00913D6D" w:rsidRPr="00970C6F" w:rsidRDefault="00913D6D" w:rsidP="00913D6D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b/>
                <w:vanish/>
                <w:color w:val="0000FF"/>
                <w:lang w:val="en-US"/>
              </w:rPr>
            </w:pP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>This implies that the input voltage V</w:t>
            </w:r>
            <w:r w:rsidRPr="00970C6F">
              <w:rPr>
                <w:rFonts w:ascii="Times New Roman" w:hAnsi="Times New Roman"/>
                <w:vanish/>
                <w:color w:val="0000FF"/>
                <w:vertAlign w:val="subscript"/>
                <w:lang w:val="en-US"/>
              </w:rPr>
              <w:t xml:space="preserve">in </w:t>
            </w: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>will be connected to the inverting input of the OA.</w:t>
            </w:r>
          </w:p>
          <w:p w14:paraId="7B7A73F1" w14:textId="77777777" w:rsidR="00E73C70" w:rsidRPr="00970C6F" w:rsidRDefault="00E73C70" w:rsidP="00E73C70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b/>
                <w:vanish/>
                <w:color w:val="0000FF"/>
                <w:lang w:val="en-US"/>
              </w:rPr>
            </w:pP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>The output voltages should be about ±13.5 V. This implies that the supply voltages will be ±15 V.</w:t>
            </w:r>
          </w:p>
          <w:p w14:paraId="23BEDDF0" w14:textId="77777777" w:rsidR="00913D6D" w:rsidRPr="00970C6F" w:rsidRDefault="00913D6D" w:rsidP="00E73C70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b/>
                <w:vanish/>
                <w:color w:val="0000FF"/>
                <w:lang w:val="en-US"/>
              </w:rPr>
            </w:pP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>The comparator should compare the input voltage with a constant voltage of +1.4 V. This reference voltage will be connected to the other</w:t>
            </w:r>
            <w:r w:rsidR="00970C6F" w:rsidRPr="00970C6F">
              <w:rPr>
                <w:rFonts w:ascii="Times New Roman" w:hAnsi="Times New Roman"/>
                <w:vanish/>
                <w:color w:val="0000FF"/>
                <w:lang w:val="en-US"/>
              </w:rPr>
              <w:t> </w:t>
            </w:r>
            <w:r w:rsidR="00970C6F" w:rsidRPr="00970C6F">
              <w:rPr>
                <w:rFonts w:ascii="Times New Roman" w:hAnsi="Times New Roman"/>
                <w:vanish/>
                <w:color w:val="0000FF"/>
                <w:lang w:val="en-US"/>
              </w:rPr>
              <w:noBreakHyphen/>
              <w:t> </w:t>
            </w: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 xml:space="preserve"> non inverting </w:t>
            </w: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noBreakHyphen/>
              <w:t>  input of the OA.</w:t>
            </w:r>
          </w:p>
          <w:p w14:paraId="6C54FD8D" w14:textId="77777777" w:rsidR="00913D6D" w:rsidRPr="00970C6F" w:rsidRDefault="00913D6D" w:rsidP="00E73C70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b/>
                <w:vanish/>
                <w:color w:val="0000FF"/>
                <w:lang w:val="en-US"/>
              </w:rPr>
            </w:pPr>
            <w:r w:rsidRPr="00970C6F">
              <w:rPr>
                <w:rFonts w:ascii="Times New Roman" w:hAnsi="Times New Roman"/>
                <w:vanish/>
                <w:color w:val="0000FF"/>
                <w:lang w:val="en-US"/>
              </w:rPr>
              <w:t>We can use two diodes to generate the reference voltage: 1.4 V = 2 x 0.7 V</w:t>
            </w:r>
          </w:p>
          <w:p w14:paraId="1390015D" w14:textId="77777777" w:rsidR="00E73C70" w:rsidRPr="00970C6F" w:rsidRDefault="00970C6F" w:rsidP="00970C6F"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Times New Roman" w:hAnsi="Times New Roman"/>
                <w:b/>
                <w:vanish/>
                <w:color w:val="000000"/>
                <w:lang w:val="en-US"/>
              </w:rPr>
            </w:pPr>
            <w:r w:rsidRPr="00970C6F">
              <w:rPr>
                <w:rFonts w:ascii="Times New Roman" w:hAnsi="Times New Roman"/>
                <w:b/>
                <w:noProof/>
                <w:vanish/>
                <w:color w:val="000000"/>
              </w:rPr>
              <w:drawing>
                <wp:inline distT="0" distB="0" distL="0" distR="0" wp14:anchorId="6D700E37" wp14:editId="7EDE3BAD">
                  <wp:extent cx="3958542" cy="3701223"/>
                  <wp:effectExtent l="0" t="0" r="4445" b="0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7473" cy="370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AFE86D" w14:textId="77777777" w:rsidR="00CE7564" w:rsidRDefault="00CE7564">
      <w:pPr>
        <w:ind w:left="680" w:hanging="34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br w:type="page"/>
      </w:r>
    </w:p>
    <w:p w14:paraId="417482FA" w14:textId="77777777" w:rsidR="00970C6F" w:rsidRPr="006C3BE5" w:rsidRDefault="00970C6F" w:rsidP="00970C6F">
      <w:pPr>
        <w:rPr>
          <w:sz w:val="28"/>
          <w:szCs w:val="28"/>
          <w:lang w:val="en-US"/>
        </w:rPr>
      </w:pPr>
      <w:r w:rsidRPr="00211B70">
        <w:rPr>
          <w:rFonts w:ascii="Times New Roman" w:hAnsi="Times New Roman"/>
          <w:b/>
          <w:color w:val="000000"/>
          <w:lang w:val="en-US"/>
        </w:rPr>
        <w:lastRenderedPageBreak/>
        <w:t>Task 2</w:t>
      </w:r>
    </w:p>
    <w:p w14:paraId="2DD18172" w14:textId="77777777" w:rsidR="00970C6F" w:rsidRDefault="00970C6F" w:rsidP="005718BD">
      <w:pPr>
        <w:pStyle w:val="Zkladnodkraje"/>
        <w:numPr>
          <w:ilvl w:val="0"/>
          <w:numId w:val="14"/>
        </w:numPr>
        <w:rPr>
          <w:b/>
          <w:lang w:val="en-US"/>
        </w:rPr>
      </w:pPr>
      <w:r>
        <w:rPr>
          <w:b/>
          <w:lang w:val="en-US"/>
        </w:rPr>
        <w:t>Crossword</w:t>
      </w:r>
      <w:r w:rsidRPr="00B96E0A">
        <w:rPr>
          <w:b/>
          <w:lang w:val="en-US"/>
        </w:rPr>
        <w:t xml:space="preserve"> puzzle</w:t>
      </w:r>
    </w:p>
    <w:p w14:paraId="595FB6F9" w14:textId="77777777" w:rsidR="00970C6F" w:rsidRPr="00B96E0A" w:rsidRDefault="00970C6F" w:rsidP="005718BD">
      <w:pPr>
        <w:pStyle w:val="Zkladnodkraje"/>
        <w:numPr>
          <w:ilvl w:val="0"/>
          <w:numId w:val="15"/>
        </w:numPr>
        <w:rPr>
          <w:b/>
          <w:lang w:val="en-US"/>
        </w:rPr>
      </w:pPr>
    </w:p>
    <w:p w14:paraId="47FB5003" w14:textId="77777777" w:rsidR="00970C6F" w:rsidRDefault="00970C6F" w:rsidP="005718BD">
      <w:pPr>
        <w:pStyle w:val="Zkladnodkraje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Find the </w:t>
      </w:r>
      <w:r w:rsidR="00D9688C">
        <w:rPr>
          <w:lang w:val="en-US"/>
        </w:rPr>
        <w:t xml:space="preserve">terms </w:t>
      </w:r>
      <w:r>
        <w:rPr>
          <w:lang w:val="en-US"/>
        </w:rPr>
        <w:t>corresponding to the following definitions</w:t>
      </w:r>
      <w:r w:rsidR="00B30AF5">
        <w:rPr>
          <w:lang w:val="en-US"/>
        </w:rPr>
        <w:t xml:space="preserve"> and write them in the table</w:t>
      </w:r>
      <w:r>
        <w:rPr>
          <w:lang w:val="en-US"/>
        </w:rPr>
        <w:t xml:space="preserve">. </w:t>
      </w:r>
    </w:p>
    <w:p w14:paraId="0F396FF7" w14:textId="77777777" w:rsidR="00970C6F" w:rsidRDefault="00970C6F" w:rsidP="005718BD">
      <w:pPr>
        <w:pStyle w:val="Zkladnodkraje"/>
        <w:numPr>
          <w:ilvl w:val="0"/>
          <w:numId w:val="16"/>
        </w:numPr>
        <w:rPr>
          <w:lang w:val="en-US"/>
        </w:rPr>
      </w:pPr>
      <w:r>
        <w:rPr>
          <w:lang w:val="en-US"/>
        </w:rPr>
        <w:t>Then use the terms to solve the crossword puzzle below.</w:t>
      </w:r>
    </w:p>
    <w:p w14:paraId="29890749" w14:textId="77777777" w:rsidR="00970C6F" w:rsidRPr="00211B70" w:rsidRDefault="00970C6F" w:rsidP="005718BD">
      <w:pPr>
        <w:pStyle w:val="Zkladnodkraje"/>
        <w:numPr>
          <w:ilvl w:val="0"/>
          <w:numId w:val="4"/>
        </w:numPr>
        <w:rPr>
          <w:lang w:val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2124"/>
      </w:tblGrid>
      <w:tr w:rsidR="00970C6F" w:rsidRPr="000F54AF" w14:paraId="1AE29EBB" w14:textId="77777777" w:rsidTr="000C62E9">
        <w:trPr>
          <w:jc w:val="center"/>
        </w:trPr>
        <w:tc>
          <w:tcPr>
            <w:tcW w:w="7655" w:type="dxa"/>
          </w:tcPr>
          <w:p w14:paraId="08E949F9" w14:textId="77777777" w:rsidR="00970C6F" w:rsidRPr="000F54AF" w:rsidRDefault="003E3DC5" w:rsidP="005718BD">
            <w:pPr>
              <w:pStyle w:val="Zkladnodkraje"/>
              <w:numPr>
                <w:ilvl w:val="0"/>
                <w:numId w:val="17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Definition</w:t>
            </w:r>
          </w:p>
        </w:tc>
        <w:tc>
          <w:tcPr>
            <w:tcW w:w="2124" w:type="dxa"/>
          </w:tcPr>
          <w:p w14:paraId="78C78FC0" w14:textId="77777777" w:rsidR="00970C6F" w:rsidRPr="000F54AF" w:rsidRDefault="003E3DC5" w:rsidP="005718BD">
            <w:pPr>
              <w:pStyle w:val="Zkladnodkraje"/>
              <w:numPr>
                <w:ilvl w:val="0"/>
                <w:numId w:val="18"/>
              </w:num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Term</w:t>
            </w:r>
          </w:p>
        </w:tc>
      </w:tr>
      <w:tr w:rsidR="00970C6F" w14:paraId="4A263B4A" w14:textId="77777777" w:rsidTr="000C62E9">
        <w:trPr>
          <w:jc w:val="center"/>
        </w:trPr>
        <w:tc>
          <w:tcPr>
            <w:tcW w:w="7655" w:type="dxa"/>
          </w:tcPr>
          <w:p w14:paraId="02F027A8" w14:textId="77777777" w:rsidR="00970C6F" w:rsidRDefault="00B669A4" w:rsidP="005718BD">
            <w:pPr>
              <w:pStyle w:val="Zkladnodkraje"/>
              <w:numPr>
                <w:ilvl w:val="0"/>
                <w:numId w:val="19"/>
              </w:num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="00970C6F" w:rsidRPr="00970C6F">
              <w:rPr>
                <w:szCs w:val="24"/>
                <w:lang w:val="en-US"/>
              </w:rPr>
              <w:t>n electric circuit that compares two signals</w:t>
            </w:r>
          </w:p>
        </w:tc>
        <w:tc>
          <w:tcPr>
            <w:tcW w:w="2124" w:type="dxa"/>
          </w:tcPr>
          <w:p w14:paraId="522E0297" w14:textId="77777777" w:rsidR="00970C6F" w:rsidRPr="00B30AF5" w:rsidRDefault="00B669A4" w:rsidP="005718BD">
            <w:pPr>
              <w:pStyle w:val="Zkladnodkraje"/>
              <w:numPr>
                <w:ilvl w:val="0"/>
                <w:numId w:val="20"/>
              </w:numPr>
              <w:rPr>
                <w:vanish/>
                <w:color w:val="0000FF"/>
                <w:szCs w:val="24"/>
                <w:lang w:val="en-US"/>
              </w:rPr>
            </w:pPr>
            <w:r w:rsidRPr="00B30AF5">
              <w:rPr>
                <w:vanish/>
                <w:color w:val="0000FF"/>
                <w:szCs w:val="24"/>
                <w:lang w:val="en-US"/>
              </w:rPr>
              <w:t>COMPARATOR</w:t>
            </w:r>
          </w:p>
        </w:tc>
      </w:tr>
      <w:tr w:rsidR="00970C6F" w14:paraId="4979E15A" w14:textId="77777777" w:rsidTr="000C62E9">
        <w:trPr>
          <w:jc w:val="center"/>
        </w:trPr>
        <w:tc>
          <w:tcPr>
            <w:tcW w:w="7655" w:type="dxa"/>
          </w:tcPr>
          <w:p w14:paraId="37BD6DF6" w14:textId="77777777" w:rsidR="00970C6F" w:rsidRDefault="00B669A4" w:rsidP="005718BD">
            <w:pPr>
              <w:pStyle w:val="Zkladnodkraje"/>
              <w:numPr>
                <w:ilvl w:val="0"/>
                <w:numId w:val="21"/>
              </w:num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Pr="00B669A4">
              <w:rPr>
                <w:szCs w:val="24"/>
                <w:lang w:val="en-US"/>
              </w:rPr>
              <w:t>n electronic device that increases the voltage</w:t>
            </w:r>
            <w:r w:rsidR="00CE7564">
              <w:rPr>
                <w:szCs w:val="24"/>
                <w:lang w:val="en-US"/>
              </w:rPr>
              <w:t>, current, or power of a signal</w:t>
            </w:r>
          </w:p>
        </w:tc>
        <w:tc>
          <w:tcPr>
            <w:tcW w:w="2124" w:type="dxa"/>
          </w:tcPr>
          <w:p w14:paraId="7930354E" w14:textId="77777777" w:rsidR="00970C6F" w:rsidRPr="00B30AF5" w:rsidRDefault="00970C6F" w:rsidP="005718BD">
            <w:pPr>
              <w:pStyle w:val="Zkladnodkraje"/>
              <w:numPr>
                <w:ilvl w:val="0"/>
                <w:numId w:val="22"/>
              </w:numPr>
              <w:rPr>
                <w:vanish/>
                <w:color w:val="0000FF"/>
                <w:szCs w:val="24"/>
                <w:lang w:val="en-US"/>
              </w:rPr>
            </w:pPr>
            <w:r w:rsidRPr="00B30AF5">
              <w:rPr>
                <w:vanish/>
                <w:color w:val="0000FF"/>
                <w:szCs w:val="24"/>
                <w:lang w:val="en-US"/>
              </w:rPr>
              <w:t>AMPLIFIER</w:t>
            </w:r>
          </w:p>
        </w:tc>
      </w:tr>
      <w:tr w:rsidR="00970C6F" w14:paraId="3CE38164" w14:textId="77777777" w:rsidTr="000C62E9">
        <w:trPr>
          <w:jc w:val="center"/>
        </w:trPr>
        <w:tc>
          <w:tcPr>
            <w:tcW w:w="7655" w:type="dxa"/>
          </w:tcPr>
          <w:p w14:paraId="63C728D0" w14:textId="77777777" w:rsidR="00970C6F" w:rsidRDefault="00B669A4" w:rsidP="005718BD">
            <w:pPr>
              <w:pStyle w:val="Zkladnodkraje"/>
              <w:numPr>
                <w:ilvl w:val="0"/>
                <w:numId w:val="23"/>
              </w:num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  <w:r w:rsidRPr="00B669A4">
              <w:rPr>
                <w:szCs w:val="24"/>
                <w:lang w:val="en-US"/>
              </w:rPr>
              <w:t>reater than zero</w:t>
            </w:r>
          </w:p>
        </w:tc>
        <w:tc>
          <w:tcPr>
            <w:tcW w:w="2124" w:type="dxa"/>
          </w:tcPr>
          <w:p w14:paraId="6A759BB6" w14:textId="77777777" w:rsidR="00970C6F" w:rsidRPr="00B30AF5" w:rsidRDefault="00B669A4" w:rsidP="005718BD">
            <w:pPr>
              <w:pStyle w:val="Zkladnodkraje"/>
              <w:numPr>
                <w:ilvl w:val="0"/>
                <w:numId w:val="24"/>
              </w:numPr>
              <w:rPr>
                <w:vanish/>
                <w:color w:val="0000FF"/>
                <w:szCs w:val="24"/>
                <w:lang w:val="en-US"/>
              </w:rPr>
            </w:pPr>
            <w:r w:rsidRPr="00B30AF5">
              <w:rPr>
                <w:vanish/>
                <w:color w:val="0000FF"/>
                <w:szCs w:val="24"/>
                <w:lang w:val="en-US"/>
              </w:rPr>
              <w:t>POSITIVE</w:t>
            </w:r>
          </w:p>
        </w:tc>
      </w:tr>
      <w:tr w:rsidR="00970C6F" w14:paraId="5091E057" w14:textId="77777777" w:rsidTr="000C62E9">
        <w:trPr>
          <w:jc w:val="center"/>
        </w:trPr>
        <w:tc>
          <w:tcPr>
            <w:tcW w:w="7655" w:type="dxa"/>
          </w:tcPr>
          <w:p w14:paraId="7EE79EDC" w14:textId="77777777" w:rsidR="00970C6F" w:rsidRDefault="00B669A4" w:rsidP="005718BD">
            <w:pPr>
              <w:pStyle w:val="Zkladnodkraje"/>
              <w:numPr>
                <w:ilvl w:val="0"/>
                <w:numId w:val="25"/>
              </w:num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</w:t>
            </w:r>
            <w:r w:rsidRPr="00B669A4">
              <w:rPr>
                <w:szCs w:val="24"/>
                <w:lang w:val="en-US"/>
              </w:rPr>
              <w:t>ess than zero</w:t>
            </w:r>
          </w:p>
        </w:tc>
        <w:tc>
          <w:tcPr>
            <w:tcW w:w="2124" w:type="dxa"/>
          </w:tcPr>
          <w:p w14:paraId="16C64D58" w14:textId="77777777" w:rsidR="00970C6F" w:rsidRPr="00B30AF5" w:rsidRDefault="00B669A4" w:rsidP="005718BD">
            <w:pPr>
              <w:pStyle w:val="Zkladnodkraje"/>
              <w:numPr>
                <w:ilvl w:val="0"/>
                <w:numId w:val="26"/>
              </w:numPr>
              <w:rPr>
                <w:vanish/>
                <w:color w:val="0000FF"/>
                <w:szCs w:val="24"/>
                <w:lang w:val="en-US"/>
              </w:rPr>
            </w:pPr>
            <w:r w:rsidRPr="00B30AF5">
              <w:rPr>
                <w:vanish/>
                <w:color w:val="0000FF"/>
                <w:szCs w:val="24"/>
                <w:lang w:val="en-US"/>
              </w:rPr>
              <w:t>NEGATIVE</w:t>
            </w:r>
          </w:p>
        </w:tc>
      </w:tr>
      <w:tr w:rsidR="00970C6F" w14:paraId="12B5E460" w14:textId="77777777" w:rsidTr="000C62E9">
        <w:trPr>
          <w:jc w:val="center"/>
        </w:trPr>
        <w:tc>
          <w:tcPr>
            <w:tcW w:w="7655" w:type="dxa"/>
          </w:tcPr>
          <w:p w14:paraId="07584C5D" w14:textId="77777777" w:rsidR="00970C6F" w:rsidRDefault="00B669A4" w:rsidP="005718BD">
            <w:pPr>
              <w:pStyle w:val="Zkladnodkraje"/>
              <w:numPr>
                <w:ilvl w:val="0"/>
                <w:numId w:val="27"/>
              </w:numPr>
              <w:rPr>
                <w:szCs w:val="24"/>
                <w:lang w:val="en-US"/>
              </w:rPr>
            </w:pPr>
            <w:r w:rsidRPr="00B669A4">
              <w:rPr>
                <w:szCs w:val="24"/>
                <w:lang w:val="en-US"/>
              </w:rPr>
              <w:t>Not able to move quickly</w:t>
            </w:r>
            <w:r w:rsidR="000C62E9">
              <w:rPr>
                <w:szCs w:val="24"/>
                <w:lang w:val="en-US"/>
              </w:rPr>
              <w:t>; not fast</w:t>
            </w:r>
          </w:p>
        </w:tc>
        <w:tc>
          <w:tcPr>
            <w:tcW w:w="2124" w:type="dxa"/>
          </w:tcPr>
          <w:p w14:paraId="61764EB2" w14:textId="77777777" w:rsidR="00970C6F" w:rsidRPr="00B30AF5" w:rsidRDefault="000C62E9" w:rsidP="005718BD">
            <w:pPr>
              <w:pStyle w:val="Zkladnodkraje"/>
              <w:numPr>
                <w:ilvl w:val="0"/>
                <w:numId w:val="28"/>
              </w:numPr>
              <w:rPr>
                <w:vanish/>
                <w:color w:val="0000FF"/>
                <w:szCs w:val="24"/>
                <w:lang w:val="en-US"/>
              </w:rPr>
            </w:pPr>
            <w:r w:rsidRPr="00B30AF5">
              <w:rPr>
                <w:vanish/>
                <w:color w:val="0000FF"/>
                <w:szCs w:val="24"/>
                <w:lang w:val="en-US"/>
              </w:rPr>
              <w:t>SLOW</w:t>
            </w:r>
          </w:p>
        </w:tc>
      </w:tr>
      <w:tr w:rsidR="00970C6F" w14:paraId="6C9F3768" w14:textId="77777777" w:rsidTr="000C62E9">
        <w:trPr>
          <w:jc w:val="center"/>
        </w:trPr>
        <w:tc>
          <w:tcPr>
            <w:tcW w:w="7655" w:type="dxa"/>
          </w:tcPr>
          <w:p w14:paraId="6706E4F4" w14:textId="77777777" w:rsidR="00970C6F" w:rsidRDefault="000C62E9" w:rsidP="005718BD">
            <w:pPr>
              <w:pStyle w:val="Zkladnodkraje"/>
              <w:numPr>
                <w:ilvl w:val="0"/>
                <w:numId w:val="29"/>
              </w:num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Pr="000C62E9">
              <w:rPr>
                <w:szCs w:val="24"/>
                <w:lang w:val="en-US"/>
              </w:rPr>
              <w:t>apable of moving at high speed</w:t>
            </w:r>
            <w:r>
              <w:rPr>
                <w:szCs w:val="24"/>
                <w:lang w:val="en-US"/>
              </w:rPr>
              <w:t>; not slow</w:t>
            </w:r>
          </w:p>
        </w:tc>
        <w:tc>
          <w:tcPr>
            <w:tcW w:w="2124" w:type="dxa"/>
          </w:tcPr>
          <w:p w14:paraId="0E8A59AF" w14:textId="77777777" w:rsidR="00970C6F" w:rsidRPr="00B30AF5" w:rsidRDefault="000C62E9" w:rsidP="005718BD">
            <w:pPr>
              <w:pStyle w:val="Zkladnodkraje"/>
              <w:numPr>
                <w:ilvl w:val="0"/>
                <w:numId w:val="30"/>
              </w:numPr>
              <w:rPr>
                <w:vanish/>
                <w:color w:val="0000FF"/>
                <w:szCs w:val="24"/>
                <w:lang w:val="en-US"/>
              </w:rPr>
            </w:pPr>
            <w:r w:rsidRPr="00B30AF5">
              <w:rPr>
                <w:vanish/>
                <w:color w:val="0000FF"/>
                <w:szCs w:val="24"/>
                <w:lang w:val="en-US"/>
              </w:rPr>
              <w:t>FAST</w:t>
            </w:r>
          </w:p>
        </w:tc>
      </w:tr>
      <w:tr w:rsidR="00970C6F" w14:paraId="19463110" w14:textId="77777777" w:rsidTr="000C62E9">
        <w:trPr>
          <w:jc w:val="center"/>
        </w:trPr>
        <w:tc>
          <w:tcPr>
            <w:tcW w:w="7655" w:type="dxa"/>
          </w:tcPr>
          <w:p w14:paraId="331D90C3" w14:textId="77777777" w:rsidR="00970C6F" w:rsidRPr="000C62E9" w:rsidRDefault="000C62E9" w:rsidP="005718BD">
            <w:pPr>
              <w:pStyle w:val="Zkladnodkraje"/>
              <w:numPr>
                <w:ilvl w:val="0"/>
                <w:numId w:val="31"/>
              </w:num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</w:t>
            </w:r>
            <w:r w:rsidRPr="000C62E9">
              <w:rPr>
                <w:szCs w:val="24"/>
                <w:lang w:val="en-US"/>
              </w:rPr>
              <w:t xml:space="preserve">he point at which the signal </w:t>
            </w:r>
            <w:r>
              <w:rPr>
                <w:szCs w:val="24"/>
                <w:lang w:val="en-US"/>
              </w:rPr>
              <w:t>leaves the amplifier</w:t>
            </w:r>
          </w:p>
        </w:tc>
        <w:tc>
          <w:tcPr>
            <w:tcW w:w="2124" w:type="dxa"/>
          </w:tcPr>
          <w:p w14:paraId="1047459C" w14:textId="77777777" w:rsidR="00970C6F" w:rsidRPr="003E3DC5" w:rsidRDefault="00970C6F" w:rsidP="005718BD">
            <w:pPr>
              <w:pStyle w:val="Zkladnodkraje"/>
              <w:numPr>
                <w:ilvl w:val="0"/>
                <w:numId w:val="32"/>
              </w:numPr>
              <w:rPr>
                <w:vanish/>
                <w:color w:val="0000FF"/>
                <w:szCs w:val="24"/>
                <w:lang w:val="en-US"/>
              </w:rPr>
            </w:pPr>
            <w:r w:rsidRPr="00B30AF5">
              <w:rPr>
                <w:vanish/>
                <w:color w:val="0000FF"/>
                <w:szCs w:val="24"/>
                <w:lang w:val="en-US"/>
              </w:rPr>
              <w:t>OUTPUT</w:t>
            </w:r>
          </w:p>
        </w:tc>
      </w:tr>
    </w:tbl>
    <w:p w14:paraId="34D4FFEA" w14:textId="77777777" w:rsidR="00970C6F" w:rsidRPr="00487013" w:rsidRDefault="00B30AF5" w:rsidP="005718BD">
      <w:pPr>
        <w:numPr>
          <w:ilvl w:val="0"/>
          <w:numId w:val="1"/>
        </w:numPr>
        <w:spacing w:line="240" w:lineRule="atLeast"/>
        <w:rPr>
          <w:rFonts w:ascii="Times New Roman" w:hAnsi="Times New Roman"/>
          <w:b/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A46B09" wp14:editId="74AB169A">
            <wp:simplePos x="0" y="0"/>
            <wp:positionH relativeFrom="column">
              <wp:posOffset>3466835</wp:posOffset>
            </wp:positionH>
            <wp:positionV relativeFrom="paragraph">
              <wp:posOffset>1152880</wp:posOffset>
            </wp:positionV>
            <wp:extent cx="2926715" cy="1702435"/>
            <wp:effectExtent l="0" t="0" r="698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0AF5">
        <w:rPr>
          <w:noProof/>
          <w:vanish/>
        </w:rPr>
        <w:drawing>
          <wp:anchor distT="0" distB="0" distL="114300" distR="114300" simplePos="0" relativeHeight="251654144" behindDoc="0" locked="0" layoutInCell="1" allowOverlap="1" wp14:anchorId="628F0615" wp14:editId="23E94273">
            <wp:simplePos x="0" y="0"/>
            <wp:positionH relativeFrom="column">
              <wp:posOffset>-225425</wp:posOffset>
            </wp:positionH>
            <wp:positionV relativeFrom="paragraph">
              <wp:posOffset>292100</wp:posOffset>
            </wp:positionV>
            <wp:extent cx="4096385" cy="2314575"/>
            <wp:effectExtent l="0" t="0" r="0" b="952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88C">
        <w:rPr>
          <w:noProof/>
        </w:rPr>
        <w:drawing>
          <wp:anchor distT="0" distB="0" distL="114300" distR="114300" simplePos="0" relativeHeight="251656192" behindDoc="1" locked="0" layoutInCell="1" allowOverlap="1" wp14:anchorId="46A7020E" wp14:editId="1006A97B">
            <wp:simplePos x="0" y="0"/>
            <wp:positionH relativeFrom="column">
              <wp:posOffset>-306070</wp:posOffset>
            </wp:positionH>
            <wp:positionV relativeFrom="paragraph">
              <wp:posOffset>175895</wp:posOffset>
            </wp:positionV>
            <wp:extent cx="4305600" cy="2610000"/>
            <wp:effectExtent l="0" t="0" r="0" b="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600" cy="26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C6F" w:rsidRPr="00487013">
        <w:rPr>
          <w:noProof/>
        </w:rPr>
        <w:t xml:space="preserve">  </w:t>
      </w:r>
    </w:p>
    <w:p w14:paraId="6A6A8A53" w14:textId="77777777" w:rsidR="00327973" w:rsidRDefault="00327973" w:rsidP="00327973">
      <w:pPr>
        <w:rPr>
          <w:rFonts w:ascii="Times New Roman" w:hAnsi="Times New Roman"/>
          <w:b/>
          <w:color w:val="000000"/>
          <w:lang w:val="en-US"/>
        </w:rPr>
      </w:pPr>
      <w:r w:rsidRPr="00211B70">
        <w:rPr>
          <w:rFonts w:ascii="Times New Roman" w:hAnsi="Times New Roman"/>
          <w:b/>
          <w:color w:val="000000"/>
          <w:lang w:val="en-US"/>
        </w:rPr>
        <w:t>Task 2</w:t>
      </w:r>
    </w:p>
    <w:p w14:paraId="14497596" w14:textId="77777777" w:rsidR="00F5079D" w:rsidRDefault="00DD0FB8" w:rsidP="00327973">
      <w:pPr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>Circuit analysis</w:t>
      </w:r>
    </w:p>
    <w:p w14:paraId="6130B064" w14:textId="77777777" w:rsidR="00F5079D" w:rsidRDefault="00F5079D" w:rsidP="00327973">
      <w:pPr>
        <w:rPr>
          <w:rFonts w:ascii="Times New Roman" w:hAnsi="Times New Roman"/>
          <w:b/>
          <w:color w:val="000000"/>
          <w:lang w:val="en-US"/>
        </w:rPr>
      </w:pPr>
    </w:p>
    <w:p w14:paraId="23EBCF4F" w14:textId="77777777" w:rsidR="00327973" w:rsidRPr="00327973" w:rsidRDefault="00327973" w:rsidP="00327973">
      <w:pPr>
        <w:rPr>
          <w:rFonts w:ascii="Times New Roman" w:hAnsi="Times New Roman"/>
          <w:color w:val="000000"/>
          <w:lang w:val="en-US"/>
        </w:rPr>
      </w:pPr>
      <w:r w:rsidRPr="00327973">
        <w:rPr>
          <w:rFonts w:ascii="Times New Roman" w:hAnsi="Times New Roman"/>
          <w:color w:val="000000"/>
          <w:lang w:val="en-US"/>
        </w:rPr>
        <w:t xml:space="preserve">Refer to the circuit. </w:t>
      </w:r>
    </w:p>
    <w:p w14:paraId="287CE184" w14:textId="77777777" w:rsidR="00327973" w:rsidRDefault="00F5079D" w:rsidP="005718BD">
      <w:pPr>
        <w:pStyle w:val="Zkladnodkraje"/>
        <w:numPr>
          <w:ilvl w:val="0"/>
          <w:numId w:val="36"/>
        </w:num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A097B7" wp14:editId="2DE944FD">
            <wp:simplePos x="0" y="0"/>
            <wp:positionH relativeFrom="column">
              <wp:posOffset>3235325</wp:posOffset>
            </wp:positionH>
            <wp:positionV relativeFrom="paragraph">
              <wp:posOffset>61595</wp:posOffset>
            </wp:positionV>
            <wp:extent cx="3067050" cy="2313940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973" w:rsidRPr="00327973">
        <w:rPr>
          <w:lang w:val="en-US"/>
        </w:rPr>
        <w:t>Given the fact that the extreme values of the output voltage V</w:t>
      </w:r>
      <w:r w:rsidR="00327973" w:rsidRPr="00327973">
        <w:rPr>
          <w:vertAlign w:val="subscript"/>
          <w:lang w:val="en-US"/>
        </w:rPr>
        <w:t>out</w:t>
      </w:r>
      <w:r w:rsidR="00327973" w:rsidRPr="00327973">
        <w:rPr>
          <w:lang w:val="en-US"/>
        </w:rPr>
        <w:t xml:space="preserve"> are ±13.5V </w:t>
      </w:r>
      <w:r w:rsidR="00327973">
        <w:rPr>
          <w:lang w:val="en-US"/>
        </w:rPr>
        <w:t>complete the table.</w:t>
      </w:r>
      <w:r w:rsidRPr="00F5079D">
        <w:rPr>
          <w:noProof/>
        </w:rPr>
        <w:t xml:space="preserve"> </w:t>
      </w:r>
    </w:p>
    <w:p w14:paraId="59E45A4C" w14:textId="77777777" w:rsidR="00F5079D" w:rsidRPr="00327973" w:rsidRDefault="00F5079D" w:rsidP="00327973">
      <w:pPr>
        <w:rPr>
          <w:sz w:val="28"/>
          <w:szCs w:val="28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0"/>
        <w:gridCol w:w="2551"/>
        <w:gridCol w:w="2551"/>
      </w:tblGrid>
      <w:tr w:rsidR="00031998" w:rsidRPr="00327973" w14:paraId="1F16E54A" w14:textId="77777777" w:rsidTr="00B30AF5">
        <w:tc>
          <w:tcPr>
            <w:tcW w:w="2550" w:type="dxa"/>
          </w:tcPr>
          <w:p w14:paraId="2868EB2E" w14:textId="77777777" w:rsidR="00F5079D" w:rsidRPr="00327973" w:rsidRDefault="00F5079D" w:rsidP="005718BD">
            <w:pPr>
              <w:pStyle w:val="Zkladnodkraje"/>
              <w:numPr>
                <w:ilvl w:val="0"/>
                <w:numId w:val="33"/>
              </w:numPr>
              <w:jc w:val="center"/>
              <w:rPr>
                <w:b/>
                <w:lang w:val="en-US"/>
              </w:rPr>
            </w:pPr>
            <w:r w:rsidRPr="00327973">
              <w:rPr>
                <w:b/>
                <w:lang w:val="en-US"/>
              </w:rPr>
              <w:t>V+</w:t>
            </w:r>
            <w:r>
              <w:rPr>
                <w:b/>
                <w:lang w:val="en-US"/>
              </w:rPr>
              <w:t xml:space="preserve"> [V]</w:t>
            </w:r>
          </w:p>
        </w:tc>
        <w:tc>
          <w:tcPr>
            <w:tcW w:w="2551" w:type="dxa"/>
          </w:tcPr>
          <w:p w14:paraId="5C1307D2" w14:textId="77777777" w:rsidR="00F5079D" w:rsidRPr="00327973" w:rsidRDefault="00F5079D" w:rsidP="005718BD">
            <w:pPr>
              <w:pStyle w:val="Zkladnodkraje"/>
              <w:numPr>
                <w:ilvl w:val="0"/>
                <w:numId w:val="34"/>
              </w:numPr>
              <w:jc w:val="center"/>
              <w:rPr>
                <w:b/>
                <w:lang w:val="en-US"/>
              </w:rPr>
            </w:pPr>
            <w:r w:rsidRPr="00327973">
              <w:rPr>
                <w:b/>
                <w:lang w:val="en-US"/>
              </w:rPr>
              <w:t>V- [V]</w:t>
            </w:r>
          </w:p>
        </w:tc>
        <w:tc>
          <w:tcPr>
            <w:tcW w:w="2551" w:type="dxa"/>
          </w:tcPr>
          <w:p w14:paraId="611FE166" w14:textId="77777777" w:rsidR="00F5079D" w:rsidRPr="00327973" w:rsidRDefault="00F5079D" w:rsidP="005718BD">
            <w:pPr>
              <w:pStyle w:val="Zkladnodkraje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  <w:r w:rsidRPr="00327973">
              <w:rPr>
                <w:b/>
                <w:lang w:val="en-US"/>
              </w:rPr>
              <w:t>Vout [V]</w:t>
            </w:r>
          </w:p>
        </w:tc>
      </w:tr>
      <w:tr w:rsidR="00031998" w14:paraId="7A72CE38" w14:textId="77777777" w:rsidTr="00B30AF5">
        <w:tc>
          <w:tcPr>
            <w:tcW w:w="2550" w:type="dxa"/>
          </w:tcPr>
          <w:p w14:paraId="4C671C8D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+5.00</w:t>
            </w:r>
          </w:p>
        </w:tc>
        <w:tc>
          <w:tcPr>
            <w:tcW w:w="2551" w:type="dxa"/>
          </w:tcPr>
          <w:p w14:paraId="2ABF30CE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+5.01</w:t>
            </w:r>
          </w:p>
        </w:tc>
        <w:tc>
          <w:tcPr>
            <w:tcW w:w="2551" w:type="dxa"/>
          </w:tcPr>
          <w:p w14:paraId="03C011AD" w14:textId="77777777" w:rsidR="00F5079D" w:rsidRPr="00CE7564" w:rsidRDefault="00F5079D" w:rsidP="00F5079D">
            <w:pPr>
              <w:jc w:val="center"/>
              <w:rPr>
                <w:b/>
                <w:vanish/>
                <w:color w:val="0000FF"/>
                <w:lang w:val="en-US"/>
              </w:rPr>
            </w:pPr>
            <w:r w:rsidRPr="00CE7564">
              <w:rPr>
                <w:b/>
                <w:vanish/>
                <w:color w:val="0000FF"/>
                <w:lang w:val="en-US"/>
              </w:rPr>
              <w:t>-13.5</w:t>
            </w:r>
          </w:p>
        </w:tc>
      </w:tr>
      <w:tr w:rsidR="00031998" w14:paraId="10A140AC" w14:textId="77777777" w:rsidTr="00B30AF5">
        <w:tc>
          <w:tcPr>
            <w:tcW w:w="2550" w:type="dxa"/>
          </w:tcPr>
          <w:p w14:paraId="215E3946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-7</w:t>
            </w:r>
          </w:p>
        </w:tc>
        <w:tc>
          <w:tcPr>
            <w:tcW w:w="2551" w:type="dxa"/>
          </w:tcPr>
          <w:p w14:paraId="36C800E1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+2</w:t>
            </w:r>
          </w:p>
        </w:tc>
        <w:tc>
          <w:tcPr>
            <w:tcW w:w="2551" w:type="dxa"/>
          </w:tcPr>
          <w:p w14:paraId="31D69866" w14:textId="77777777" w:rsidR="00F5079D" w:rsidRPr="00CE7564" w:rsidRDefault="00F5079D" w:rsidP="00F5079D">
            <w:pPr>
              <w:jc w:val="center"/>
              <w:rPr>
                <w:b/>
                <w:vanish/>
                <w:color w:val="0000FF"/>
                <w:lang w:val="en-US"/>
              </w:rPr>
            </w:pPr>
            <w:r w:rsidRPr="00CE7564">
              <w:rPr>
                <w:b/>
                <w:vanish/>
                <w:color w:val="0000FF"/>
                <w:lang w:val="en-US"/>
              </w:rPr>
              <w:t>-13.5</w:t>
            </w:r>
          </w:p>
        </w:tc>
      </w:tr>
      <w:tr w:rsidR="00031998" w14:paraId="56DB3381" w14:textId="77777777" w:rsidTr="00B30AF5">
        <w:tc>
          <w:tcPr>
            <w:tcW w:w="2550" w:type="dxa"/>
          </w:tcPr>
          <w:p w14:paraId="153AC221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-3.21</w:t>
            </w:r>
          </w:p>
        </w:tc>
        <w:tc>
          <w:tcPr>
            <w:tcW w:w="2551" w:type="dxa"/>
          </w:tcPr>
          <w:p w14:paraId="0A3635F2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-3.22</w:t>
            </w:r>
          </w:p>
        </w:tc>
        <w:tc>
          <w:tcPr>
            <w:tcW w:w="2551" w:type="dxa"/>
          </w:tcPr>
          <w:p w14:paraId="5CC0431A" w14:textId="77777777" w:rsidR="00F5079D" w:rsidRPr="00CE7564" w:rsidRDefault="00F5079D" w:rsidP="00F5079D">
            <w:pPr>
              <w:jc w:val="center"/>
              <w:rPr>
                <w:b/>
                <w:vanish/>
                <w:color w:val="0000FF"/>
                <w:lang w:val="en-US"/>
              </w:rPr>
            </w:pPr>
            <w:r w:rsidRPr="00CE7564">
              <w:rPr>
                <w:b/>
                <w:vanish/>
                <w:color w:val="0000FF"/>
                <w:lang w:val="en-US"/>
              </w:rPr>
              <w:t>+13.5</w:t>
            </w:r>
          </w:p>
        </w:tc>
      </w:tr>
      <w:tr w:rsidR="00031998" w14:paraId="0DD0F935" w14:textId="77777777" w:rsidTr="00B30AF5">
        <w:tc>
          <w:tcPr>
            <w:tcW w:w="2550" w:type="dxa"/>
          </w:tcPr>
          <w:p w14:paraId="3253CDC1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+2.65</w:t>
            </w:r>
          </w:p>
        </w:tc>
        <w:tc>
          <w:tcPr>
            <w:tcW w:w="2551" w:type="dxa"/>
          </w:tcPr>
          <w:p w14:paraId="5409428C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-3.25</w:t>
            </w:r>
          </w:p>
        </w:tc>
        <w:tc>
          <w:tcPr>
            <w:tcW w:w="2551" w:type="dxa"/>
          </w:tcPr>
          <w:p w14:paraId="024AE21C" w14:textId="77777777" w:rsidR="00F5079D" w:rsidRPr="00CE7564" w:rsidRDefault="00F5079D" w:rsidP="00F5079D">
            <w:pPr>
              <w:jc w:val="center"/>
              <w:rPr>
                <w:b/>
                <w:vanish/>
                <w:color w:val="0000FF"/>
                <w:lang w:val="en-US"/>
              </w:rPr>
            </w:pPr>
            <w:r w:rsidRPr="00CE7564">
              <w:rPr>
                <w:b/>
                <w:vanish/>
                <w:color w:val="0000FF"/>
                <w:lang w:val="en-US"/>
              </w:rPr>
              <w:t>+13.5</w:t>
            </w:r>
          </w:p>
        </w:tc>
      </w:tr>
      <w:tr w:rsidR="00031998" w14:paraId="5AF971FF" w14:textId="77777777" w:rsidTr="00B30AF5">
        <w:tc>
          <w:tcPr>
            <w:tcW w:w="2550" w:type="dxa"/>
          </w:tcPr>
          <w:p w14:paraId="24F5201A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+0.001</w:t>
            </w:r>
          </w:p>
        </w:tc>
        <w:tc>
          <w:tcPr>
            <w:tcW w:w="2551" w:type="dxa"/>
          </w:tcPr>
          <w:p w14:paraId="6ADD589D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+0.002</w:t>
            </w:r>
          </w:p>
        </w:tc>
        <w:tc>
          <w:tcPr>
            <w:tcW w:w="2551" w:type="dxa"/>
          </w:tcPr>
          <w:p w14:paraId="489D70B4" w14:textId="77777777" w:rsidR="00F5079D" w:rsidRPr="00CE7564" w:rsidRDefault="00F5079D" w:rsidP="00F5079D">
            <w:pPr>
              <w:jc w:val="center"/>
              <w:rPr>
                <w:b/>
                <w:vanish/>
                <w:color w:val="0000FF"/>
                <w:lang w:val="en-US"/>
              </w:rPr>
            </w:pPr>
            <w:r w:rsidRPr="00CE7564">
              <w:rPr>
                <w:b/>
                <w:vanish/>
                <w:color w:val="0000FF"/>
                <w:lang w:val="en-US"/>
              </w:rPr>
              <w:t>-13.5</w:t>
            </w:r>
          </w:p>
        </w:tc>
      </w:tr>
      <w:tr w:rsidR="00031998" w14:paraId="6233B025" w14:textId="77777777" w:rsidTr="00B30AF5">
        <w:tc>
          <w:tcPr>
            <w:tcW w:w="2550" w:type="dxa"/>
          </w:tcPr>
          <w:p w14:paraId="2E971DDA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-0.1</w:t>
            </w:r>
          </w:p>
        </w:tc>
        <w:tc>
          <w:tcPr>
            <w:tcW w:w="2551" w:type="dxa"/>
          </w:tcPr>
          <w:p w14:paraId="76610258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-0.02</w:t>
            </w:r>
          </w:p>
        </w:tc>
        <w:tc>
          <w:tcPr>
            <w:tcW w:w="2551" w:type="dxa"/>
          </w:tcPr>
          <w:p w14:paraId="02A3D51F" w14:textId="77777777" w:rsidR="00F5079D" w:rsidRPr="00CE7564" w:rsidRDefault="00F5079D" w:rsidP="00F5079D">
            <w:pPr>
              <w:jc w:val="center"/>
              <w:rPr>
                <w:b/>
                <w:vanish/>
                <w:color w:val="0000FF"/>
                <w:lang w:val="en-US"/>
              </w:rPr>
            </w:pPr>
            <w:r w:rsidRPr="00CE7564">
              <w:rPr>
                <w:b/>
                <w:vanish/>
                <w:color w:val="0000FF"/>
                <w:lang w:val="en-US"/>
              </w:rPr>
              <w:t>-13.5</w:t>
            </w:r>
          </w:p>
        </w:tc>
      </w:tr>
      <w:tr w:rsidR="00031998" w14:paraId="586F4A33" w14:textId="77777777" w:rsidTr="00B30AF5">
        <w:tc>
          <w:tcPr>
            <w:tcW w:w="2550" w:type="dxa"/>
          </w:tcPr>
          <w:p w14:paraId="73F969E3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+1.32</w:t>
            </w:r>
          </w:p>
        </w:tc>
        <w:tc>
          <w:tcPr>
            <w:tcW w:w="2551" w:type="dxa"/>
          </w:tcPr>
          <w:p w14:paraId="42601044" w14:textId="77777777" w:rsidR="00F5079D" w:rsidRDefault="00F5079D" w:rsidP="00F5079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+1.31</w:t>
            </w:r>
          </w:p>
        </w:tc>
        <w:tc>
          <w:tcPr>
            <w:tcW w:w="2551" w:type="dxa"/>
          </w:tcPr>
          <w:p w14:paraId="7A5CE2A2" w14:textId="77777777" w:rsidR="00F5079D" w:rsidRPr="00CE7564" w:rsidRDefault="00F5079D" w:rsidP="00F5079D">
            <w:pPr>
              <w:jc w:val="center"/>
              <w:rPr>
                <w:b/>
                <w:vanish/>
                <w:color w:val="0000FF"/>
                <w:lang w:val="en-US"/>
              </w:rPr>
            </w:pPr>
            <w:r w:rsidRPr="00CE7564">
              <w:rPr>
                <w:b/>
                <w:vanish/>
                <w:color w:val="0000FF"/>
                <w:lang w:val="en-US"/>
              </w:rPr>
              <w:t>+13.5</w:t>
            </w:r>
          </w:p>
        </w:tc>
      </w:tr>
    </w:tbl>
    <w:p w14:paraId="407E6F5A" w14:textId="77777777" w:rsidR="00974CFC" w:rsidRDefault="00974CFC" w:rsidP="00A70B9E">
      <w:pPr>
        <w:rPr>
          <w:b/>
          <w:lang w:val="en-US"/>
        </w:rPr>
      </w:pPr>
    </w:p>
    <w:p w14:paraId="4D82ADF4" w14:textId="77777777" w:rsidR="00D9688C" w:rsidRPr="00D9688C" w:rsidRDefault="00D9688C" w:rsidP="00A70B9E">
      <w:pPr>
        <w:pStyle w:val="Zkladnodkraje"/>
        <w:numPr>
          <w:ilvl w:val="0"/>
          <w:numId w:val="1"/>
        </w:numPr>
        <w:jc w:val="left"/>
        <w:rPr>
          <w:b/>
          <w:lang w:val="en-US"/>
        </w:rPr>
      </w:pPr>
    </w:p>
    <w:p w14:paraId="295856D0" w14:textId="77777777" w:rsidR="00D9688C" w:rsidRPr="00D9688C" w:rsidRDefault="00D9688C" w:rsidP="00A70B9E">
      <w:pPr>
        <w:pStyle w:val="Zkladnodkraje"/>
        <w:numPr>
          <w:ilvl w:val="0"/>
          <w:numId w:val="1"/>
        </w:numPr>
        <w:jc w:val="left"/>
        <w:rPr>
          <w:b/>
          <w:lang w:val="en-US"/>
        </w:rPr>
      </w:pPr>
    </w:p>
    <w:p w14:paraId="2E4DC3E9" w14:textId="77777777" w:rsidR="006C3426" w:rsidRDefault="006C3426">
      <w:pPr>
        <w:ind w:left="680" w:hanging="340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  <w:lang w:val="en-US"/>
        </w:rPr>
        <w:br w:type="page"/>
      </w:r>
    </w:p>
    <w:tbl>
      <w:tblPr>
        <w:tblStyle w:val="Mkatabulky"/>
        <w:tblpPr w:leftFromText="141" w:rightFromText="141" w:vertAnchor="text" w:horzAnchor="margin" w:tblpY="830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6C3426" w14:paraId="2096F770" w14:textId="77777777" w:rsidTr="006C3426">
        <w:tc>
          <w:tcPr>
            <w:tcW w:w="10279" w:type="dxa"/>
          </w:tcPr>
          <w:p w14:paraId="4635FF7B" w14:textId="5E3B4394" w:rsidR="006C3426" w:rsidRDefault="006C3426" w:rsidP="006C3426">
            <w:pP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lastRenderedPageBreak/>
              <w:t xml:space="preserve">Doplňte průběh výstupního napětí pro komparátor neinvertující, </w:t>
            </w:r>
            <w:r w:rsidR="004964EC"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 xml:space="preserve">bez 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hysterez</w:t>
            </w:r>
            <w:r w:rsidR="004964EC"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e</w:t>
            </w: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, s operačním zesilovačem napájeným z +/-15V</w:t>
            </w:r>
          </w:p>
        </w:tc>
      </w:tr>
      <w:tr w:rsidR="006C3426" w14:paraId="2CEB2BB4" w14:textId="77777777" w:rsidTr="006C3426">
        <w:tc>
          <w:tcPr>
            <w:tcW w:w="10279" w:type="dxa"/>
          </w:tcPr>
          <w:p w14:paraId="5A9F50CA" w14:textId="77777777" w:rsidR="006C3426" w:rsidRDefault="006C3426" w:rsidP="006C3426">
            <w:pP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</w:pPr>
            <w:r w:rsidRPr="006C3426">
              <w:rPr>
                <w:rFonts w:ascii="Times New Roman" w:hAnsi="Times New Roman"/>
                <w:b/>
                <w:noProof/>
                <w:color w:val="000000"/>
                <w:sz w:val="28"/>
                <w:lang w:val="en-US"/>
              </w:rPr>
              <w:drawing>
                <wp:inline distT="0" distB="0" distL="0" distR="0" wp14:anchorId="54F85575" wp14:editId="643E88D1">
                  <wp:extent cx="6532880" cy="7012940"/>
                  <wp:effectExtent l="0" t="0" r="1270" b="0"/>
                  <wp:docPr id="1668890159" name="Obrázek 1" descr="Obsah obrázku řada/pruh, Vykreslený graf, diagram&#10;&#10;Popis byl vytvořen automatick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890159" name="Obrázek 1" descr="Obsah obrázku řada/pruh, Vykreslený graf, diagram&#10;&#10;Popis byl vytvořen automaticky">
                            <a:hlinkClick r:id="rId13"/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2880" cy="701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64600" w14:textId="12219B41" w:rsidR="006C3426" w:rsidRDefault="006C3426">
      <w:pPr>
        <w:ind w:left="680" w:hanging="340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  <w:lang w:val="en-US"/>
        </w:rPr>
        <w:br w:type="page"/>
      </w:r>
    </w:p>
    <w:p w14:paraId="3C7CE6A4" w14:textId="77777777" w:rsidR="006C3426" w:rsidRDefault="006C3426">
      <w:pPr>
        <w:ind w:left="680" w:hanging="340"/>
        <w:rPr>
          <w:rFonts w:ascii="Times New Roman" w:hAnsi="Times New Roman"/>
          <w:b/>
          <w:color w:val="000000"/>
          <w:sz w:val="28"/>
          <w:lang w:val="en-US"/>
        </w:rPr>
      </w:pPr>
    </w:p>
    <w:tbl>
      <w:tblPr>
        <w:tblStyle w:val="Mkatabulky"/>
        <w:tblpPr w:leftFromText="141" w:rightFromText="141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6C3426" w14:paraId="0BCD5146" w14:textId="77777777" w:rsidTr="006C3426">
        <w:tc>
          <w:tcPr>
            <w:tcW w:w="10279" w:type="dxa"/>
          </w:tcPr>
          <w:p w14:paraId="2B4832B0" w14:textId="77777777" w:rsidR="006C3426" w:rsidRDefault="006C3426" w:rsidP="006C3426">
            <w:pP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</w:pPr>
            <w:bookmarkStart w:id="0" w:name="_Hlk162434602"/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Doplňte průběh výstupního napětí pro komparátor neinvertující, s hysterezí, s operačním zesilovačem napájeným z +/-15V</w:t>
            </w:r>
          </w:p>
        </w:tc>
      </w:tr>
      <w:tr w:rsidR="006C3426" w14:paraId="2B4AA421" w14:textId="77777777" w:rsidTr="006C3426">
        <w:tc>
          <w:tcPr>
            <w:tcW w:w="10279" w:type="dxa"/>
          </w:tcPr>
          <w:p w14:paraId="5EB39AE8" w14:textId="77777777" w:rsidR="006C3426" w:rsidRDefault="006C3426" w:rsidP="006C3426">
            <w:pP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</w:pPr>
            <w:r w:rsidRPr="006C3426">
              <w:rPr>
                <w:rFonts w:ascii="Times New Roman" w:hAnsi="Times New Roman"/>
                <w:b/>
                <w:noProof/>
                <w:color w:val="000000"/>
                <w:sz w:val="28"/>
                <w:lang w:val="en-US"/>
              </w:rPr>
              <w:drawing>
                <wp:inline distT="0" distB="0" distL="0" distR="0" wp14:anchorId="69874467" wp14:editId="05580906">
                  <wp:extent cx="6586390" cy="7223760"/>
                  <wp:effectExtent l="0" t="0" r="5080" b="0"/>
                  <wp:docPr id="669394782" name="Obrázek 1" descr="Obsah obrázku řada/pruh, Vykreslený graf, diagram, Paralelní&#10;&#10;Popis byl vytvořen automaticky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394782" name="Obrázek 1" descr="Obsah obrázku řada/pruh, Vykreslený graf, diagram, Paralelní&#10;&#10;Popis byl vytvořen automaticky">
                            <a:hlinkClick r:id="rId15"/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5076" cy="7299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399AD67" w14:textId="00E4B84D" w:rsidR="006C3426" w:rsidRDefault="006C3426">
      <w:pPr>
        <w:ind w:left="680" w:hanging="340"/>
        <w:rPr>
          <w:rFonts w:ascii="Times New Roman" w:hAnsi="Times New Roman"/>
          <w:b/>
          <w:color w:val="000000"/>
          <w:sz w:val="28"/>
          <w:lang w:val="en-US"/>
        </w:rPr>
      </w:pPr>
      <w:r>
        <w:rPr>
          <w:rFonts w:ascii="Times New Roman" w:hAnsi="Times New Roman"/>
          <w:b/>
          <w:color w:val="000000"/>
          <w:sz w:val="28"/>
          <w:lang w:val="en-US"/>
        </w:rPr>
        <w:br w:type="page"/>
      </w:r>
    </w:p>
    <w:p w14:paraId="25E66686" w14:textId="194D3FEA" w:rsidR="006C3426" w:rsidRDefault="006C3426">
      <w:pPr>
        <w:ind w:left="680" w:hanging="340"/>
        <w:rPr>
          <w:rFonts w:ascii="Times New Roman" w:hAnsi="Times New Roman"/>
          <w:b/>
          <w:color w:val="000000"/>
          <w:sz w:val="28"/>
          <w:lang w:val="en-US"/>
        </w:rPr>
      </w:pPr>
    </w:p>
    <w:p w14:paraId="03B71AC8" w14:textId="77777777" w:rsidR="0003524B" w:rsidRDefault="0003524B">
      <w:pPr>
        <w:ind w:left="680" w:hanging="340"/>
        <w:rPr>
          <w:rFonts w:ascii="Times New Roman" w:hAnsi="Times New Roman"/>
          <w:b/>
          <w:color w:val="000000"/>
          <w:sz w:val="28"/>
          <w:lang w:val="en-US"/>
        </w:rPr>
      </w:pPr>
    </w:p>
    <w:p w14:paraId="58AF0F3D" w14:textId="77777777" w:rsidR="00A2714F" w:rsidRPr="00C675B2" w:rsidRDefault="00A2714F" w:rsidP="005718BD">
      <w:pPr>
        <w:pStyle w:val="Nadpismal"/>
        <w:numPr>
          <w:ilvl w:val="0"/>
          <w:numId w:val="5"/>
        </w:numPr>
        <w:rPr>
          <w:lang w:val="en-US"/>
        </w:rPr>
      </w:pPr>
      <w:r w:rsidRPr="00C675B2">
        <w:rPr>
          <w:lang w:val="en-US"/>
        </w:rPr>
        <w:t>Metodický list</w:t>
      </w:r>
    </w:p>
    <w:p w14:paraId="4EE87951" w14:textId="77777777" w:rsidR="00346419" w:rsidRPr="00C675B2" w:rsidRDefault="00346419" w:rsidP="005718BD">
      <w:pPr>
        <w:pStyle w:val="Zkladnodkraje"/>
        <w:numPr>
          <w:ilvl w:val="0"/>
          <w:numId w:val="8"/>
        </w:numPr>
        <w:rPr>
          <w:b/>
          <w:lang w:val="en-US"/>
        </w:rPr>
      </w:pPr>
      <w:r w:rsidRPr="00C675B2"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085AE6" wp14:editId="00942437">
                <wp:simplePos x="0" y="0"/>
                <wp:positionH relativeFrom="column">
                  <wp:posOffset>-132080</wp:posOffset>
                </wp:positionH>
                <wp:positionV relativeFrom="paragraph">
                  <wp:posOffset>65405</wp:posOffset>
                </wp:positionV>
                <wp:extent cx="6551930" cy="4906645"/>
                <wp:effectExtent l="0" t="0" r="1270" b="8255"/>
                <wp:wrapTopAndBottom/>
                <wp:docPr id="25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930" cy="4906645"/>
                          <a:chOff x="0" y="0"/>
                          <a:chExt cx="7919765" cy="5217790"/>
                        </a:xfrm>
                      </wpg:grpSpPr>
                      <pic:pic xmlns:pic="http://schemas.openxmlformats.org/drawingml/2006/picture">
                        <pic:nvPicPr>
                          <pic:cNvPr id="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5537" cy="448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8152" y="360040"/>
                            <a:ext cx="6551613" cy="485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22D92" id="Skupina 3" o:spid="_x0000_s1026" style="position:absolute;margin-left:-10.4pt;margin-top:5.15pt;width:515.9pt;height:386.35pt;z-index:251662336;mso-width-relative:margin;mso-height-relative:margin" coordsize="79197,52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74755;height:4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" fillcolor="#4f81bd [3204]" strokecolor="black [3213]">
                  <v:imagedata r:id="rId19" o:title=""/>
                  <v:shadow color="#eeece1 [3214]"/>
                </v:shape>
                <v:shape id="Picture 4" o:spid="_x0000_s1028" type="#_x0000_t75" style="position:absolute;left:13681;top:3600;width:65516;height:48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" fillcolor="#4f81bd [3204]" strokecolor="black [3213]">
                  <v:imagedata r:id="rId20" o:title=""/>
                  <v:shadow color="#eeece1 [3214]"/>
                </v:shape>
                <w10:wrap type="topAndBottom"/>
              </v:group>
            </w:pict>
          </mc:Fallback>
        </mc:AlternateContent>
      </w:r>
      <w:r w:rsidR="00901298" w:rsidRPr="00C675B2">
        <w:rPr>
          <w:b/>
          <w:lang w:val="en-US"/>
        </w:rPr>
        <w:t xml:space="preserve">Nastavení </w:t>
      </w:r>
      <w:r w:rsidR="00B11034" w:rsidRPr="00C675B2">
        <w:rPr>
          <w:b/>
          <w:lang w:val="en-US"/>
        </w:rPr>
        <w:t xml:space="preserve">tisku </w:t>
      </w:r>
      <w:r w:rsidR="00901298" w:rsidRPr="00C675B2">
        <w:rPr>
          <w:b/>
          <w:lang w:val="en-US"/>
        </w:rPr>
        <w:t xml:space="preserve">a </w:t>
      </w:r>
      <w:r w:rsidR="00B11034" w:rsidRPr="00C675B2">
        <w:rPr>
          <w:b/>
          <w:lang w:val="en-US"/>
        </w:rPr>
        <w:t xml:space="preserve">zobrazení </w:t>
      </w:r>
      <w:r w:rsidR="00901298" w:rsidRPr="00C675B2">
        <w:rPr>
          <w:b/>
          <w:lang w:val="en-US"/>
        </w:rPr>
        <w:t>skrytého textu:</w:t>
      </w:r>
    </w:p>
    <w:p w14:paraId="4782F051" w14:textId="77777777" w:rsidR="00C24718" w:rsidRPr="00C675B2" w:rsidRDefault="00346419" w:rsidP="005718BD">
      <w:pPr>
        <w:pStyle w:val="Zkladnodkraje"/>
        <w:numPr>
          <w:ilvl w:val="0"/>
          <w:numId w:val="6"/>
        </w:numPr>
        <w:rPr>
          <w:lang w:val="en-US"/>
        </w:rPr>
      </w:pPr>
      <w:r w:rsidRPr="00C675B2">
        <w:rPr>
          <w:lang w:val="en-US"/>
        </w:rPr>
        <w:t xml:space="preserve">Ve vodorovné nabídce </w:t>
      </w:r>
      <w:r w:rsidR="003D1497" w:rsidRPr="00C675B2">
        <w:rPr>
          <w:lang w:val="en-US"/>
        </w:rPr>
        <w:t xml:space="preserve">aplikace Word </w:t>
      </w:r>
      <w:r w:rsidRPr="00C675B2">
        <w:rPr>
          <w:lang w:val="en-US"/>
        </w:rPr>
        <w:t xml:space="preserve">zvolte </w:t>
      </w:r>
      <w:r w:rsidRPr="00C675B2">
        <w:rPr>
          <w:i/>
          <w:lang w:val="en-US"/>
        </w:rPr>
        <w:t>Soubor</w:t>
      </w:r>
      <w:r w:rsidRPr="00C675B2">
        <w:rPr>
          <w:lang w:val="en-US"/>
        </w:rPr>
        <w:t>.</w:t>
      </w:r>
    </w:p>
    <w:p w14:paraId="054A2FBE" w14:textId="77777777" w:rsidR="00346419" w:rsidRPr="006C3426" w:rsidRDefault="00346419" w:rsidP="005718BD">
      <w:pPr>
        <w:pStyle w:val="Zkladnodkraje"/>
        <w:numPr>
          <w:ilvl w:val="0"/>
          <w:numId w:val="6"/>
        </w:numPr>
        <w:rPr>
          <w:lang w:val="it-IT"/>
        </w:rPr>
      </w:pPr>
      <w:r w:rsidRPr="006C3426">
        <w:rPr>
          <w:lang w:val="it-IT"/>
        </w:rPr>
        <w:t xml:space="preserve">V rozbalené svislé nabídce zvolte </w:t>
      </w:r>
      <w:r w:rsidRPr="006C3426">
        <w:rPr>
          <w:i/>
          <w:lang w:val="it-IT"/>
        </w:rPr>
        <w:t>Možnosti</w:t>
      </w:r>
      <w:r w:rsidRPr="006C3426">
        <w:rPr>
          <w:lang w:val="it-IT"/>
        </w:rPr>
        <w:t>.</w:t>
      </w:r>
    </w:p>
    <w:p w14:paraId="0A16371C" w14:textId="77777777" w:rsidR="00346419" w:rsidRPr="006C3426" w:rsidRDefault="003D1497" w:rsidP="005718BD">
      <w:pPr>
        <w:pStyle w:val="Zkladnodkraje"/>
        <w:numPr>
          <w:ilvl w:val="0"/>
          <w:numId w:val="6"/>
        </w:numPr>
        <w:rPr>
          <w:lang w:val="it-IT"/>
        </w:rPr>
      </w:pPr>
      <w:r w:rsidRPr="006C3426">
        <w:rPr>
          <w:lang w:val="it-IT"/>
        </w:rPr>
        <w:t>V okně</w:t>
      </w:r>
      <w:r w:rsidR="00346419" w:rsidRPr="006C3426">
        <w:rPr>
          <w:lang w:val="it-IT"/>
        </w:rPr>
        <w:t xml:space="preserve"> </w:t>
      </w:r>
      <w:r w:rsidR="00346419" w:rsidRPr="006C3426">
        <w:rPr>
          <w:i/>
          <w:lang w:val="it-IT"/>
        </w:rPr>
        <w:t>Možnosti aplikace Word</w:t>
      </w:r>
      <w:r w:rsidR="00346419" w:rsidRPr="006C3426">
        <w:rPr>
          <w:lang w:val="it-IT"/>
        </w:rPr>
        <w:t xml:space="preserve"> zvolte </w:t>
      </w:r>
      <w:r w:rsidR="00346419" w:rsidRPr="006C3426">
        <w:rPr>
          <w:i/>
          <w:lang w:val="it-IT"/>
        </w:rPr>
        <w:t>Zobrazení</w:t>
      </w:r>
      <w:r w:rsidR="00346419" w:rsidRPr="006C3426">
        <w:rPr>
          <w:lang w:val="it-IT"/>
        </w:rPr>
        <w:t>.</w:t>
      </w:r>
    </w:p>
    <w:p w14:paraId="114CF1A9" w14:textId="77777777" w:rsidR="00346419" w:rsidRPr="00C675B2" w:rsidRDefault="00346419" w:rsidP="005718BD">
      <w:pPr>
        <w:pStyle w:val="Zkladnodkraje"/>
        <w:numPr>
          <w:ilvl w:val="0"/>
          <w:numId w:val="6"/>
        </w:numPr>
        <w:rPr>
          <w:lang w:val="en-US"/>
        </w:rPr>
      </w:pPr>
      <w:r w:rsidRPr="000D4789">
        <w:rPr>
          <w:lang w:val="it-IT"/>
        </w:rPr>
        <w:t xml:space="preserve">Ve </w:t>
      </w:r>
      <w:proofErr w:type="spellStart"/>
      <w:r w:rsidRPr="000D4789">
        <w:rPr>
          <w:lang w:val="it-IT"/>
        </w:rPr>
        <w:t>skupině</w:t>
      </w:r>
      <w:proofErr w:type="spellEnd"/>
      <w:r w:rsidRPr="000D4789">
        <w:rPr>
          <w:lang w:val="it-IT"/>
        </w:rPr>
        <w:t xml:space="preserve"> </w:t>
      </w:r>
      <w:proofErr w:type="spellStart"/>
      <w:r w:rsidRPr="000D4789">
        <w:rPr>
          <w:i/>
          <w:lang w:val="it-IT"/>
        </w:rPr>
        <w:t>Vždy</w:t>
      </w:r>
      <w:proofErr w:type="spellEnd"/>
      <w:r w:rsidRPr="000D4789">
        <w:rPr>
          <w:i/>
          <w:lang w:val="it-IT"/>
        </w:rPr>
        <w:t xml:space="preserve"> </w:t>
      </w:r>
      <w:proofErr w:type="spellStart"/>
      <w:r w:rsidRPr="000D4789">
        <w:rPr>
          <w:i/>
          <w:lang w:val="it-IT"/>
        </w:rPr>
        <w:t>zobrazit</w:t>
      </w:r>
      <w:proofErr w:type="spellEnd"/>
      <w:r w:rsidRPr="000D4789">
        <w:rPr>
          <w:i/>
          <w:lang w:val="it-IT"/>
        </w:rPr>
        <w:t xml:space="preserve"> </w:t>
      </w:r>
      <w:proofErr w:type="spellStart"/>
      <w:r w:rsidRPr="000D4789">
        <w:rPr>
          <w:i/>
          <w:lang w:val="it-IT"/>
        </w:rPr>
        <w:t>tyto</w:t>
      </w:r>
      <w:proofErr w:type="spellEnd"/>
      <w:r w:rsidRPr="000D4789">
        <w:rPr>
          <w:i/>
          <w:lang w:val="it-IT"/>
        </w:rPr>
        <w:t xml:space="preserve"> </w:t>
      </w:r>
      <w:proofErr w:type="spellStart"/>
      <w:r w:rsidRPr="000D4789">
        <w:rPr>
          <w:i/>
          <w:lang w:val="it-IT"/>
        </w:rPr>
        <w:t>značky</w:t>
      </w:r>
      <w:proofErr w:type="spellEnd"/>
      <w:r w:rsidRPr="000D4789">
        <w:rPr>
          <w:lang w:val="it-IT"/>
        </w:rPr>
        <w:t xml:space="preserve"> ... </w:t>
      </w:r>
      <w:proofErr w:type="spellStart"/>
      <w:r w:rsidRPr="000D4789">
        <w:rPr>
          <w:lang w:val="it-IT"/>
        </w:rPr>
        <w:t>nechte</w:t>
      </w:r>
      <w:proofErr w:type="spellEnd"/>
      <w:r w:rsidRPr="000D4789">
        <w:rPr>
          <w:lang w:val="it-IT"/>
        </w:rPr>
        <w:t xml:space="preserve"> </w:t>
      </w:r>
      <w:proofErr w:type="spellStart"/>
      <w:r w:rsidRPr="000D4789">
        <w:rPr>
          <w:lang w:val="it-IT"/>
        </w:rPr>
        <w:t>položku</w:t>
      </w:r>
      <w:proofErr w:type="spellEnd"/>
      <w:r w:rsidRPr="000D4789">
        <w:rPr>
          <w:lang w:val="it-IT"/>
        </w:rPr>
        <w:t xml:space="preserve"> </w:t>
      </w:r>
      <w:proofErr w:type="spellStart"/>
      <w:r w:rsidRPr="000D4789">
        <w:rPr>
          <w:i/>
          <w:lang w:val="it-IT"/>
        </w:rPr>
        <w:t>Skrytý</w:t>
      </w:r>
      <w:proofErr w:type="spellEnd"/>
      <w:r w:rsidRPr="000D4789">
        <w:rPr>
          <w:i/>
          <w:lang w:val="it-IT"/>
        </w:rPr>
        <w:t xml:space="preserve"> text</w:t>
      </w:r>
      <w:r w:rsidRPr="000D4789">
        <w:rPr>
          <w:lang w:val="it-IT"/>
        </w:rPr>
        <w:t xml:space="preserve"> </w:t>
      </w:r>
      <w:proofErr w:type="spellStart"/>
      <w:r w:rsidRPr="000D4789">
        <w:rPr>
          <w:lang w:val="it-IT"/>
        </w:rPr>
        <w:t>zaškrtnutou</w:t>
      </w:r>
      <w:proofErr w:type="spellEnd"/>
      <w:r w:rsidRPr="000D4789">
        <w:rPr>
          <w:lang w:val="it-IT"/>
        </w:rPr>
        <w:t xml:space="preserve"> </w:t>
      </w:r>
      <w:proofErr w:type="spellStart"/>
      <w:r w:rsidRPr="000D4789">
        <w:rPr>
          <w:lang w:val="it-IT"/>
        </w:rPr>
        <w:t>stále</w:t>
      </w:r>
      <w:proofErr w:type="spellEnd"/>
      <w:r w:rsidRPr="000D4789">
        <w:rPr>
          <w:lang w:val="it-IT"/>
        </w:rPr>
        <w:t xml:space="preserve">. </w:t>
      </w:r>
      <w:proofErr w:type="spellStart"/>
      <w:r w:rsidRPr="00C675B2">
        <w:rPr>
          <w:lang w:val="en-US"/>
        </w:rPr>
        <w:t>Díky</w:t>
      </w:r>
      <w:proofErr w:type="spellEnd"/>
      <w:r w:rsidRPr="00C675B2">
        <w:rPr>
          <w:lang w:val="en-US"/>
        </w:rPr>
        <w:t xml:space="preserve"> </w:t>
      </w:r>
      <w:proofErr w:type="spellStart"/>
      <w:r w:rsidRPr="00C675B2">
        <w:rPr>
          <w:lang w:val="en-US"/>
        </w:rPr>
        <w:t>tomu</w:t>
      </w:r>
      <w:proofErr w:type="spellEnd"/>
      <w:r w:rsidRPr="00C675B2">
        <w:rPr>
          <w:lang w:val="en-US"/>
        </w:rPr>
        <w:t xml:space="preserve"> </w:t>
      </w:r>
      <w:proofErr w:type="spellStart"/>
      <w:r w:rsidRPr="00C675B2">
        <w:rPr>
          <w:lang w:val="en-US"/>
        </w:rPr>
        <w:t>vždy</w:t>
      </w:r>
      <w:proofErr w:type="spellEnd"/>
      <w:r w:rsidRPr="00C675B2">
        <w:rPr>
          <w:lang w:val="en-US"/>
        </w:rPr>
        <w:t xml:space="preserve"> </w:t>
      </w:r>
      <w:proofErr w:type="spellStart"/>
      <w:r w:rsidRPr="00C675B2">
        <w:rPr>
          <w:lang w:val="en-US"/>
        </w:rPr>
        <w:t>na</w:t>
      </w:r>
      <w:proofErr w:type="spellEnd"/>
      <w:r w:rsidRPr="00C675B2">
        <w:rPr>
          <w:lang w:val="en-US"/>
        </w:rPr>
        <w:t xml:space="preserve"> obrazovce uvidíte </w:t>
      </w:r>
      <w:r w:rsidR="003D1497" w:rsidRPr="00C675B2">
        <w:rPr>
          <w:lang w:val="en-US"/>
        </w:rPr>
        <w:t>správná</w:t>
      </w:r>
      <w:r w:rsidRPr="00C675B2">
        <w:rPr>
          <w:lang w:val="en-US"/>
        </w:rPr>
        <w:t xml:space="preserve"> řešení.</w:t>
      </w:r>
    </w:p>
    <w:p w14:paraId="4FDF949E" w14:textId="77777777" w:rsidR="00346419" w:rsidRPr="00C675B2" w:rsidRDefault="00346419" w:rsidP="005718BD">
      <w:pPr>
        <w:pStyle w:val="Zkladnodkraje"/>
        <w:numPr>
          <w:ilvl w:val="0"/>
          <w:numId w:val="6"/>
        </w:numPr>
        <w:rPr>
          <w:lang w:val="en-US"/>
        </w:rPr>
      </w:pPr>
      <w:r w:rsidRPr="00C675B2">
        <w:rPr>
          <w:lang w:val="en-US"/>
        </w:rPr>
        <w:t xml:space="preserve">Ve skupině </w:t>
      </w:r>
      <w:r w:rsidRPr="00C675B2">
        <w:rPr>
          <w:i/>
          <w:lang w:val="en-US"/>
        </w:rPr>
        <w:t>Možnosti tisku</w:t>
      </w:r>
      <w:r w:rsidRPr="00C675B2">
        <w:rPr>
          <w:lang w:val="en-US"/>
        </w:rPr>
        <w:t xml:space="preserve"> položku </w:t>
      </w:r>
      <w:r w:rsidRPr="00C675B2">
        <w:rPr>
          <w:i/>
          <w:lang w:val="en-US"/>
        </w:rPr>
        <w:t>Tisknout skrytý text</w:t>
      </w:r>
    </w:p>
    <w:p w14:paraId="4F556264" w14:textId="77777777" w:rsidR="00346419" w:rsidRPr="00C675B2" w:rsidRDefault="00346419" w:rsidP="005718BD">
      <w:pPr>
        <w:pStyle w:val="Zkladnodkraje"/>
        <w:numPr>
          <w:ilvl w:val="0"/>
          <w:numId w:val="7"/>
        </w:numPr>
        <w:rPr>
          <w:lang w:val="en-US"/>
        </w:rPr>
      </w:pPr>
      <w:r w:rsidRPr="00C675B2">
        <w:rPr>
          <w:lang w:val="en-US"/>
        </w:rPr>
        <w:t>zaškrtněte při tisku pro učitele (vytiskne se včetně řešení)</w:t>
      </w:r>
    </w:p>
    <w:p w14:paraId="19AC6CDF" w14:textId="77777777" w:rsidR="00346419" w:rsidRPr="00C675B2" w:rsidRDefault="00346419" w:rsidP="005718BD">
      <w:pPr>
        <w:pStyle w:val="Zkladnodkraje"/>
        <w:numPr>
          <w:ilvl w:val="0"/>
          <w:numId w:val="7"/>
        </w:numPr>
        <w:rPr>
          <w:lang w:val="en-US"/>
        </w:rPr>
      </w:pPr>
      <w:r w:rsidRPr="00C675B2">
        <w:rPr>
          <w:lang w:val="en-US"/>
        </w:rPr>
        <w:t>nezaškrtněte při tisku pro žáky (vytiskne se bez řešení)</w:t>
      </w:r>
    </w:p>
    <w:p w14:paraId="06D978FD" w14:textId="77777777" w:rsidR="001460C4" w:rsidRPr="00C675B2" w:rsidRDefault="001460C4" w:rsidP="005718BD">
      <w:pPr>
        <w:pStyle w:val="Zkladnodkraje"/>
        <w:numPr>
          <w:ilvl w:val="0"/>
          <w:numId w:val="12"/>
        </w:numPr>
        <w:ind w:left="708"/>
        <w:rPr>
          <w:lang w:val="en-US"/>
        </w:rPr>
      </w:pPr>
    </w:p>
    <w:p w14:paraId="60032A72" w14:textId="77777777" w:rsidR="00901298" w:rsidRPr="00C675B2" w:rsidRDefault="00901298">
      <w:pPr>
        <w:ind w:left="680" w:hanging="340"/>
        <w:rPr>
          <w:rFonts w:ascii="Times New Roman" w:hAnsi="Times New Roman"/>
          <w:color w:val="000000"/>
          <w:lang w:val="en-US"/>
        </w:rPr>
      </w:pPr>
      <w:r w:rsidRPr="00C675B2">
        <w:rPr>
          <w:lang w:val="en-US"/>
        </w:rPr>
        <w:br w:type="page"/>
      </w:r>
    </w:p>
    <w:p w14:paraId="74803B84" w14:textId="77777777" w:rsidR="001460C4" w:rsidRPr="00C675B2" w:rsidRDefault="00133877" w:rsidP="005718BD">
      <w:pPr>
        <w:pStyle w:val="Zkladnodkraje"/>
        <w:numPr>
          <w:ilvl w:val="0"/>
          <w:numId w:val="10"/>
        </w:numPr>
        <w:rPr>
          <w:b/>
          <w:lang w:val="en-US"/>
        </w:rPr>
      </w:pPr>
      <w:r w:rsidRPr="00C675B2">
        <w:rPr>
          <w:b/>
          <w:lang w:val="en-US"/>
        </w:rPr>
        <w:lastRenderedPageBreak/>
        <w:t>Kontrola, jak bude nebo nebude vytisknutý skrytý text:</w:t>
      </w:r>
    </w:p>
    <w:p w14:paraId="76782A91" w14:textId="77777777" w:rsidR="00133877" w:rsidRPr="00C675B2" w:rsidRDefault="001460C4" w:rsidP="005718BD">
      <w:pPr>
        <w:pStyle w:val="Zkladnodkraje"/>
        <w:numPr>
          <w:ilvl w:val="0"/>
          <w:numId w:val="11"/>
        </w:numPr>
        <w:rPr>
          <w:lang w:val="en-US"/>
        </w:rPr>
      </w:pPr>
      <w:r w:rsidRPr="00C675B2">
        <w:rPr>
          <w:lang w:val="en-US"/>
        </w:rPr>
        <w:t xml:space="preserve">Ve vodorovné nabídce aplikace Word zvolte </w:t>
      </w:r>
      <w:r w:rsidRPr="00C675B2">
        <w:rPr>
          <w:i/>
          <w:lang w:val="en-US"/>
        </w:rPr>
        <w:t>Soubor</w:t>
      </w:r>
      <w:r w:rsidRPr="00C675B2">
        <w:rPr>
          <w:lang w:val="en-US"/>
        </w:rPr>
        <w:t xml:space="preserve">. </w:t>
      </w:r>
    </w:p>
    <w:p w14:paraId="7B05E100" w14:textId="77777777" w:rsidR="001460C4" w:rsidRPr="006C3426" w:rsidRDefault="001460C4" w:rsidP="005718BD">
      <w:pPr>
        <w:pStyle w:val="Zkladnodkraje"/>
        <w:numPr>
          <w:ilvl w:val="0"/>
          <w:numId w:val="11"/>
        </w:numPr>
        <w:rPr>
          <w:lang w:val="it-IT"/>
        </w:rPr>
      </w:pPr>
      <w:r w:rsidRPr="006C3426">
        <w:rPr>
          <w:lang w:val="it-IT"/>
        </w:rPr>
        <w:t xml:space="preserve">V rozbalené svislé nabídce zvolte </w:t>
      </w:r>
      <w:r w:rsidRPr="006C3426">
        <w:rPr>
          <w:i/>
          <w:lang w:val="it-IT"/>
        </w:rPr>
        <w:t>Tisk</w:t>
      </w:r>
      <w:r w:rsidRPr="006C3426">
        <w:rPr>
          <w:lang w:val="it-IT"/>
        </w:rPr>
        <w:t xml:space="preserve">. V pravé části obrazovky </w:t>
      </w:r>
      <w:r w:rsidR="00B11034" w:rsidRPr="006C3426">
        <w:rPr>
          <w:lang w:val="it-IT"/>
        </w:rPr>
        <w:t xml:space="preserve">(viz modrá šipka) </w:t>
      </w:r>
      <w:r w:rsidRPr="006C3426">
        <w:rPr>
          <w:lang w:val="it-IT"/>
        </w:rPr>
        <w:t>vidíte náhled souboru tak, jak bude vypadat po vytisknutí.</w:t>
      </w:r>
    </w:p>
    <w:p w14:paraId="2B95C599" w14:textId="77777777" w:rsidR="000802BA" w:rsidRPr="00C675B2" w:rsidRDefault="00901298" w:rsidP="005718BD">
      <w:pPr>
        <w:pStyle w:val="Nadpismal"/>
        <w:numPr>
          <w:ilvl w:val="0"/>
          <w:numId w:val="9"/>
        </w:numPr>
        <w:rPr>
          <w:lang w:val="en-US"/>
        </w:rPr>
      </w:pPr>
      <w:r w:rsidRPr="00C675B2">
        <w:rPr>
          <w:noProof/>
        </w:rPr>
        <w:drawing>
          <wp:inline distT="0" distB="0" distL="0" distR="0" wp14:anchorId="4E3E12B8" wp14:editId="3E60F449">
            <wp:extent cx="6574420" cy="5325378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74722" cy="532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3728" w14:textId="77777777" w:rsidR="00CD6489" w:rsidRPr="00C675B2" w:rsidRDefault="00CD6489" w:rsidP="005718BD">
      <w:pPr>
        <w:pStyle w:val="Zkladntext"/>
        <w:numPr>
          <w:ilvl w:val="0"/>
          <w:numId w:val="13"/>
        </w:numPr>
        <w:ind w:left="0" w:firstLine="567"/>
        <w:rPr>
          <w:lang w:val="en-US"/>
        </w:rPr>
      </w:pPr>
    </w:p>
    <w:p w14:paraId="07B2B255" w14:textId="5E51E1EA" w:rsidR="000D4789" w:rsidRDefault="000D4789">
      <w:pPr>
        <w:ind w:left="680" w:hanging="340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br w:type="page"/>
      </w:r>
    </w:p>
    <w:p w14:paraId="0654B064" w14:textId="5BA6F826" w:rsidR="00CD6489" w:rsidRPr="00C675B2" w:rsidRDefault="000D4789">
      <w:pPr>
        <w:ind w:left="680" w:hanging="340"/>
        <w:rPr>
          <w:rFonts w:ascii="Times New Roman" w:hAnsi="Times New Roman"/>
          <w:color w:val="000000"/>
          <w:lang w:val="en-US"/>
        </w:rPr>
      </w:pPr>
      <w:r w:rsidRPr="000D4789">
        <w:rPr>
          <w:rFonts w:ascii="Times New Roman" w:hAnsi="Times New Roman"/>
          <w:color w:val="000000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5AFD1AEA" wp14:editId="78179FBA">
            <wp:simplePos x="0" y="0"/>
            <wp:positionH relativeFrom="column">
              <wp:posOffset>931545</wp:posOffset>
            </wp:positionH>
            <wp:positionV relativeFrom="paragraph">
              <wp:posOffset>-169545</wp:posOffset>
            </wp:positionV>
            <wp:extent cx="3623945" cy="4271010"/>
            <wp:effectExtent l="0" t="0" r="0" b="0"/>
            <wp:wrapTopAndBottom/>
            <wp:docPr id="1683007445" name="Obrázek 1" descr="Obsah obrázku text, řada/pruh, Vykreslený graf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07445" name="Obrázek 1" descr="Obsah obrázku text, řada/pruh, Vykreslený graf, diagram&#10;&#10;Obsah generovaný pomocí AI může být nesprávný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427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789">
        <w:rPr>
          <w:rFonts w:ascii="Times New Roman" w:hAnsi="Times New Roman"/>
          <w:color w:val="000000"/>
          <w:lang w:val="en-US"/>
        </w:rPr>
        <w:drawing>
          <wp:anchor distT="0" distB="0" distL="114300" distR="114300" simplePos="0" relativeHeight="251665408" behindDoc="0" locked="0" layoutInCell="1" allowOverlap="1" wp14:anchorId="05983CAF" wp14:editId="69B8163F">
            <wp:simplePos x="0" y="0"/>
            <wp:positionH relativeFrom="column">
              <wp:posOffset>922655</wp:posOffset>
            </wp:positionH>
            <wp:positionV relativeFrom="paragraph">
              <wp:posOffset>4299585</wp:posOffset>
            </wp:positionV>
            <wp:extent cx="3634066" cy="4147274"/>
            <wp:effectExtent l="0" t="0" r="5080" b="5715"/>
            <wp:wrapTopAndBottom/>
            <wp:docPr id="1758249790" name="Obrázek 1" descr="Obsah obrázku text, řada/pruh, Vykreslený graf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49790" name="Obrázek 1" descr="Obsah obrázku text, řada/pruh, Vykreslený graf, diagram&#10;&#10;Obsah generovaný pomocí AI může být nesprávný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066" cy="414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6489" w:rsidRPr="00C675B2" w:rsidSect="00F86E13">
      <w:footerReference w:type="default" r:id="rId24"/>
      <w:headerReference w:type="first" r:id="rId25"/>
      <w:footerReference w:type="first" r:id="rId26"/>
      <w:pgSz w:w="11906" w:h="16838"/>
      <w:pgMar w:top="851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73CA" w14:textId="77777777" w:rsidR="008468EE" w:rsidRDefault="008468EE" w:rsidP="00E2569A">
      <w:r>
        <w:separator/>
      </w:r>
    </w:p>
  </w:endnote>
  <w:endnote w:type="continuationSeparator" w:id="0">
    <w:p w14:paraId="0F1FFE0A" w14:textId="77777777" w:rsidR="008468EE" w:rsidRDefault="008468EE" w:rsidP="00E2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AA28" w14:textId="77777777" w:rsidR="004F13E9" w:rsidRDefault="004F13E9" w:rsidP="004F13E9">
    <w:pPr>
      <w:pStyle w:val="Zpat"/>
      <w:jc w:val="center"/>
    </w:pPr>
    <w:r w:rsidRPr="008B3019">
      <w:rPr>
        <w:i/>
        <w:szCs w:val="24"/>
      </w:rPr>
      <w:t>Autorem materiálu a všech jeho částí, není-li uvede</w:t>
    </w:r>
    <w:r w:rsidR="002068AA">
      <w:rPr>
        <w:i/>
        <w:szCs w:val="24"/>
      </w:rPr>
      <w:t xml:space="preserve">no jinak, je </w:t>
    </w:r>
    <w:r w:rsidR="00FC57BA" w:rsidRPr="00FC57BA">
      <w:rPr>
        <w:i/>
        <w:szCs w:val="24"/>
      </w:rPr>
      <w:t>Ing. Jaroslav Bernkopf</w:t>
    </w:r>
    <w:r w:rsidR="00A2714F">
      <w:rPr>
        <w:i/>
        <w:szCs w:val="24"/>
      </w:rPr>
      <w:t>.</w:t>
    </w:r>
  </w:p>
  <w:p w14:paraId="380E8F6E" w14:textId="77777777" w:rsidR="00241A87" w:rsidRPr="00241A87" w:rsidRDefault="00E2569A" w:rsidP="00241A87">
    <w:pPr>
      <w:pStyle w:val="Zpat"/>
      <w:jc w:val="center"/>
      <w:rPr>
        <w:rFonts w:ascii="Times New Roman" w:hAnsi="Times New Roman"/>
        <w:sz w:val="20"/>
      </w:rPr>
    </w:pPr>
    <w:r>
      <w:tab/>
    </w:r>
    <w:r w:rsidRPr="00241A87">
      <w:rPr>
        <w:sz w:val="20"/>
      </w:rPr>
      <w:tab/>
    </w:r>
    <w:r w:rsidR="00241A87" w:rsidRPr="00241A87">
      <w:rPr>
        <w:rFonts w:ascii="Times New Roman" w:hAnsi="Times New Roman"/>
        <w:sz w:val="20"/>
      </w:rPr>
      <w:t>Projekt Anglicky v odborných předmětech CZ.1./07/1.3.09/04.0002 je spolufinancován Evropským sociálním fondem a státním rozpočtem České republiky</w:t>
    </w:r>
    <w:r w:rsidR="00A2714F">
      <w:rPr>
        <w:rFonts w:ascii="Times New Roman" w:hAnsi="Times New Roman"/>
        <w:sz w:val="20"/>
      </w:rPr>
      <w:t>.</w:t>
    </w:r>
  </w:p>
  <w:p w14:paraId="21A15311" w14:textId="77777777" w:rsidR="00E2569A" w:rsidRDefault="00E2569A">
    <w:pPr>
      <w:pStyle w:val="Zpat"/>
    </w:pPr>
    <w:r>
      <w:t xml:space="preserve">                                   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13A8" w14:textId="77777777" w:rsidR="004F13E9" w:rsidRDefault="004F13E9" w:rsidP="004F13E9">
    <w:pPr>
      <w:pStyle w:val="Zpat"/>
      <w:jc w:val="center"/>
    </w:pPr>
    <w:r w:rsidRPr="008B3019">
      <w:rPr>
        <w:i/>
        <w:szCs w:val="24"/>
      </w:rPr>
      <w:t>Autorem materiálu a všech jeho částí, n</w:t>
    </w:r>
    <w:r w:rsidR="00B1429B">
      <w:rPr>
        <w:i/>
        <w:szCs w:val="24"/>
      </w:rPr>
      <w:t xml:space="preserve">ení-li uvedeno jinak, je </w:t>
    </w:r>
    <w:r w:rsidR="00FC57BA">
      <w:rPr>
        <w:i/>
        <w:szCs w:val="24"/>
      </w:rPr>
      <w:t>Ing. Jaroslav Bernkopf</w:t>
    </w:r>
    <w:r w:rsidR="00A2714F">
      <w:rPr>
        <w:i/>
        <w:szCs w:val="24"/>
      </w:rPr>
      <w:t>.</w:t>
    </w:r>
  </w:p>
  <w:p w14:paraId="386503D3" w14:textId="77777777" w:rsidR="004F13E9" w:rsidRPr="00241A87" w:rsidRDefault="004F13E9" w:rsidP="00241A87">
    <w:pPr>
      <w:pStyle w:val="Zpat"/>
      <w:jc w:val="center"/>
      <w:rPr>
        <w:rFonts w:ascii="Times New Roman" w:hAnsi="Times New Roman"/>
        <w:sz w:val="20"/>
      </w:rPr>
    </w:pPr>
    <w:r w:rsidRPr="00241A87">
      <w:rPr>
        <w:rFonts w:ascii="Times New Roman" w:hAnsi="Times New Roman"/>
        <w:sz w:val="20"/>
      </w:rPr>
      <w:t xml:space="preserve">Projekt Anglicky v odborných předmětech </w:t>
    </w:r>
    <w:r w:rsidR="00241A87" w:rsidRPr="00241A87">
      <w:rPr>
        <w:rFonts w:ascii="Times New Roman" w:hAnsi="Times New Roman"/>
        <w:sz w:val="20"/>
      </w:rPr>
      <w:t>CZ.1./07/1.3.09/04.0002 je spolufinancován Evropským sociálním fondem a státním rozpočtem České republiky</w:t>
    </w:r>
    <w:r w:rsidR="00A2714F">
      <w:rPr>
        <w:rFonts w:ascii="Times New Roman" w:hAnsi="Times New Roman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1722" w14:textId="77777777" w:rsidR="008468EE" w:rsidRDefault="008468EE" w:rsidP="00E2569A">
      <w:r>
        <w:separator/>
      </w:r>
    </w:p>
  </w:footnote>
  <w:footnote w:type="continuationSeparator" w:id="0">
    <w:p w14:paraId="1DA884FD" w14:textId="77777777" w:rsidR="008468EE" w:rsidRDefault="008468EE" w:rsidP="00E2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B9DB" w14:textId="77777777" w:rsidR="004F13E9" w:rsidRDefault="004F13E9" w:rsidP="004F13E9">
    <w:pPr>
      <w:pStyle w:val="Zhlav"/>
    </w:pPr>
    <w:r>
      <w:rPr>
        <w:noProof/>
      </w:rPr>
      <w:drawing>
        <wp:inline distT="0" distB="0" distL="0" distR="0" wp14:anchorId="1320E45F" wp14:editId="6FE5B9DF">
          <wp:extent cx="5760720" cy="1275136"/>
          <wp:effectExtent l="0" t="0" r="0" b="1270"/>
          <wp:docPr id="5055004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5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01BB62" w14:textId="77777777" w:rsidR="00395398" w:rsidRDefault="004F13E9" w:rsidP="004F13E9">
    <w:pPr>
      <w:pStyle w:val="Zhlav"/>
      <w:jc w:val="center"/>
      <w:rPr>
        <w:b/>
        <w:sz w:val="32"/>
        <w:szCs w:val="32"/>
        <w:lang w:val="en-US"/>
      </w:rPr>
    </w:pPr>
    <w:r w:rsidRPr="00A20BDB">
      <w:rPr>
        <w:b/>
        <w:sz w:val="32"/>
        <w:szCs w:val="32"/>
        <w:lang w:val="en-US"/>
      </w:rPr>
      <w:t>Worksheet</w:t>
    </w:r>
  </w:p>
  <w:p w14:paraId="3D7E7A9D" w14:textId="77777777" w:rsidR="004F13E9" w:rsidRPr="00395398" w:rsidRDefault="00395398" w:rsidP="004F13E9">
    <w:pPr>
      <w:pStyle w:val="Zhlav"/>
      <w:jc w:val="center"/>
      <w:rPr>
        <w:b/>
        <w:vanish/>
        <w:color w:val="0000FF"/>
        <w:sz w:val="32"/>
        <w:szCs w:val="32"/>
        <w:lang w:val="en-US"/>
      </w:rPr>
    </w:pPr>
    <w:r w:rsidRPr="00395398">
      <w:rPr>
        <w:b/>
        <w:vanish/>
        <w:color w:val="0000FF"/>
        <w:sz w:val="32"/>
        <w:szCs w:val="32"/>
        <w:lang w:val="en-US"/>
      </w:rPr>
      <w:t xml:space="preserve">Teacher´s Edition - </w:t>
    </w:r>
    <w:r w:rsidR="00AA4E63" w:rsidRPr="00395398">
      <w:rPr>
        <w:b/>
        <w:vanish/>
        <w:color w:val="0000FF"/>
        <w:sz w:val="32"/>
        <w:szCs w:val="32"/>
        <w:lang w:val="en-US"/>
      </w:rPr>
      <w:t>Solution</w:t>
    </w:r>
    <w:r w:rsidR="00A2714F">
      <w:rPr>
        <w:b/>
        <w:vanish/>
        <w:color w:val="0000FF"/>
        <w:sz w:val="32"/>
        <w:szCs w:val="32"/>
        <w:lang w:val="en-US"/>
      </w:rPr>
      <w:t>s</w:t>
    </w:r>
  </w:p>
  <w:p w14:paraId="3832B4F9" w14:textId="77777777" w:rsidR="004F13E9" w:rsidRPr="00395398" w:rsidRDefault="004F13E9" w:rsidP="004F13E9">
    <w:pPr>
      <w:pStyle w:val="Zhlav"/>
      <w:rPr>
        <w:color w:val="0000FF"/>
        <w:lang w:val="en-US"/>
      </w:rPr>
    </w:pPr>
  </w:p>
  <w:tbl>
    <w:tblPr>
      <w:tblStyle w:val="Mkatabulky"/>
      <w:tblW w:w="0" w:type="auto"/>
      <w:tblInd w:w="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663"/>
    </w:tblGrid>
    <w:tr w:rsidR="004F13E9" w14:paraId="55E27FA7" w14:textId="77777777" w:rsidTr="00D00184">
      <w:tc>
        <w:tcPr>
          <w:tcW w:w="1129" w:type="dxa"/>
        </w:tcPr>
        <w:p w14:paraId="0C55896E" w14:textId="77777777" w:rsidR="004F13E9" w:rsidRDefault="004F13E9" w:rsidP="004D4721">
          <w:pPr>
            <w:pStyle w:val="Zhlav"/>
            <w:rPr>
              <w:sz w:val="28"/>
              <w:szCs w:val="28"/>
              <w:lang w:val="en-US"/>
            </w:rPr>
          </w:pPr>
          <w:r w:rsidRPr="00A20BDB">
            <w:rPr>
              <w:sz w:val="28"/>
              <w:szCs w:val="28"/>
              <w:lang w:val="en-US"/>
            </w:rPr>
            <w:t>Code:</w:t>
          </w:r>
        </w:p>
      </w:tc>
      <w:tc>
        <w:tcPr>
          <w:tcW w:w="6663" w:type="dxa"/>
        </w:tcPr>
        <w:p w14:paraId="4885F3B0" w14:textId="77777777" w:rsidR="004F13E9" w:rsidRDefault="00025ACA" w:rsidP="005B706F">
          <w:pPr>
            <w:pStyle w:val="Zhlav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AVOP-ELEKTRO-BER-01</w:t>
          </w:r>
          <w:r w:rsidR="005B706F">
            <w:rPr>
              <w:sz w:val="28"/>
              <w:szCs w:val="28"/>
              <w:lang w:val="en-US"/>
            </w:rPr>
            <w:t>1</w:t>
          </w:r>
          <w:r w:rsidR="00A355B6" w:rsidRPr="00A355B6">
            <w:rPr>
              <w:sz w:val="28"/>
              <w:szCs w:val="28"/>
              <w:lang w:val="en-US"/>
            </w:rPr>
            <w:t xml:space="preserve">   </w:t>
          </w:r>
        </w:p>
      </w:tc>
    </w:tr>
    <w:tr w:rsidR="004F13E9" w:rsidRPr="000F2981" w14:paraId="3EC18498" w14:textId="77777777" w:rsidTr="00D00184">
      <w:tc>
        <w:tcPr>
          <w:tcW w:w="1129" w:type="dxa"/>
        </w:tcPr>
        <w:p w14:paraId="6D4805E7" w14:textId="77777777" w:rsidR="004F13E9" w:rsidRDefault="004F13E9" w:rsidP="004D4721">
          <w:pPr>
            <w:pStyle w:val="Zhlav"/>
            <w:rPr>
              <w:sz w:val="28"/>
              <w:szCs w:val="28"/>
              <w:lang w:val="en-US"/>
            </w:rPr>
          </w:pPr>
          <w:r w:rsidRPr="00A20BDB">
            <w:rPr>
              <w:sz w:val="28"/>
              <w:szCs w:val="28"/>
              <w:lang w:val="en-US"/>
            </w:rPr>
            <w:t>Topic:</w:t>
          </w:r>
        </w:p>
      </w:tc>
      <w:tc>
        <w:tcPr>
          <w:tcW w:w="6663" w:type="dxa"/>
        </w:tcPr>
        <w:p w14:paraId="7F175FC2" w14:textId="77777777" w:rsidR="004F13E9" w:rsidRPr="0060394F" w:rsidRDefault="005B706F" w:rsidP="005B706F">
          <w:pPr>
            <w:pStyle w:val="Zhlav"/>
            <w:rPr>
              <w:sz w:val="28"/>
              <w:szCs w:val="28"/>
              <w:lang w:val="en-US"/>
            </w:rPr>
          </w:pPr>
          <w:r w:rsidRPr="005B706F">
            <w:rPr>
              <w:sz w:val="28"/>
              <w:szCs w:val="28"/>
              <w:lang w:val="en-US"/>
            </w:rPr>
            <w:t>Operational Amplifiers:</w:t>
          </w:r>
          <w:r>
            <w:rPr>
              <w:sz w:val="28"/>
              <w:szCs w:val="28"/>
              <w:lang w:val="en-US"/>
            </w:rPr>
            <w:t xml:space="preserve"> Comparators – Part 1</w:t>
          </w:r>
          <w:r w:rsidR="00395398" w:rsidRPr="0060394F">
            <w:rPr>
              <w:sz w:val="28"/>
              <w:szCs w:val="28"/>
              <w:lang w:val="en-US"/>
            </w:rPr>
            <w:tab/>
          </w:r>
          <w:r w:rsidR="00395398" w:rsidRPr="0060394F">
            <w:rPr>
              <w:sz w:val="28"/>
              <w:szCs w:val="28"/>
              <w:lang w:val="en-US"/>
            </w:rPr>
            <w:tab/>
          </w:r>
        </w:p>
      </w:tc>
    </w:tr>
  </w:tbl>
  <w:p w14:paraId="2108A372" w14:textId="77777777" w:rsidR="004F13E9" w:rsidRPr="004F13E9" w:rsidRDefault="004F13E9" w:rsidP="004F13E9">
    <w:pPr>
      <w:pStyle w:val="Zhlav"/>
      <w:rPr>
        <w:sz w:val="20"/>
      </w:rPr>
    </w:pPr>
    <w:r w:rsidRPr="0060394F">
      <w:rPr>
        <w:sz w:val="28"/>
        <w:szCs w:val="2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2022132"/>
    <w:lvl w:ilvl="0">
      <w:start w:val="1"/>
      <w:numFmt w:val="decimal"/>
      <w:pStyle w:val="Nadpis1"/>
      <w:lvlText w:val="%1."/>
      <w:legacy w:legacy="1" w:legacySpace="57" w:legacyIndent="0"/>
      <w:lvlJc w:val="left"/>
    </w:lvl>
    <w:lvl w:ilvl="1">
      <w:start w:val="1"/>
      <w:numFmt w:val="decimal"/>
      <w:pStyle w:val="Nadpis2"/>
      <w:lvlText w:val="%1.%2"/>
      <w:legacy w:legacy="1" w:legacySpace="57" w:legacyIndent="0"/>
      <w:lvlJc w:val="left"/>
    </w:lvl>
    <w:lvl w:ilvl="2">
      <w:start w:val="1"/>
      <w:numFmt w:val="decimal"/>
      <w:pStyle w:val="Nadpis3"/>
      <w:lvlText w:val="%1.%2.%3"/>
      <w:legacy w:legacy="1" w:legacySpace="57" w:legacyIndent="0"/>
      <w:lvlJc w:val="left"/>
    </w:lvl>
    <w:lvl w:ilvl="3">
      <w:start w:val="1"/>
      <w:numFmt w:val="lowerLetter"/>
      <w:pStyle w:val="Nadpis4"/>
      <w:lvlText w:val="%4)"/>
      <w:legacy w:legacy="1" w:legacySpace="57" w:legacyIndent="0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pStyle w:val="Nadpis7"/>
      <w:suff w:val="nothing"/>
      <w:lvlText w:val=""/>
      <w:lvlJc w:val="left"/>
    </w:lvl>
    <w:lvl w:ilvl="7">
      <w:start w:val="1"/>
      <w:numFmt w:val="none"/>
      <w:pStyle w:val="Nadpis8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1" w15:restartNumberingAfterBreak="0">
    <w:nsid w:val="02547A09"/>
    <w:multiLevelType w:val="hybridMultilevel"/>
    <w:tmpl w:val="DFBE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2FB6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04154833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04170475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07F97BF7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090950EF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0C303A42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0DD4271E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0EFF7AE8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 w15:restartNumberingAfterBreak="0">
    <w:nsid w:val="0F223460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111A4AB6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15341A01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1802444D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19EE7FA2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1CDC665E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1F122221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20127F4A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0">
    <w:nsid w:val="20550A93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 w15:restartNumberingAfterBreak="0">
    <w:nsid w:val="21D52DD5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25101A6F"/>
    <w:multiLevelType w:val="singleLevel"/>
    <w:tmpl w:val="EA5666A4"/>
    <w:lvl w:ilvl="0">
      <w:start w:val="1"/>
      <w:numFmt w:val="none"/>
      <w:lvlText w:val=""/>
      <w:legacy w:legacy="1" w:legacySpace="0" w:legacyIndent="283"/>
      <w:lvlJc w:val="left"/>
      <w:pPr>
        <w:ind w:left="850" w:hanging="283"/>
      </w:pPr>
    </w:lvl>
  </w:abstractNum>
  <w:abstractNum w:abstractNumId="21" w15:restartNumberingAfterBreak="0">
    <w:nsid w:val="2AAB15BF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 w15:restartNumberingAfterBreak="0">
    <w:nsid w:val="30A153AE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 w15:restartNumberingAfterBreak="0">
    <w:nsid w:val="33046EB0"/>
    <w:multiLevelType w:val="singleLevel"/>
    <w:tmpl w:val="A7D88D4A"/>
    <w:lvl w:ilvl="0">
      <w:start w:val="1"/>
      <w:numFmt w:val="lowerLetter"/>
      <w:pStyle w:val="aOdkraje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24" w15:restartNumberingAfterBreak="0">
    <w:nsid w:val="375459E6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25" w15:restartNumberingAfterBreak="0">
    <w:nsid w:val="3BA26CC3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26" w15:restartNumberingAfterBreak="0">
    <w:nsid w:val="3E365ABF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27" w15:restartNumberingAfterBreak="0">
    <w:nsid w:val="44C27A95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28" w15:restartNumberingAfterBreak="0">
    <w:nsid w:val="461B363B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29" w15:restartNumberingAfterBreak="0">
    <w:nsid w:val="46777C6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49741D31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31" w15:restartNumberingAfterBreak="0">
    <w:nsid w:val="4B496E25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32" w15:restartNumberingAfterBreak="0">
    <w:nsid w:val="4BB653FE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33" w15:restartNumberingAfterBreak="0">
    <w:nsid w:val="4F251038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34" w15:restartNumberingAfterBreak="0">
    <w:nsid w:val="508E2715"/>
    <w:multiLevelType w:val="singleLevel"/>
    <w:tmpl w:val="EA5666A4"/>
    <w:lvl w:ilvl="0">
      <w:start w:val="1"/>
      <w:numFmt w:val="none"/>
      <w:lvlText w:val=""/>
      <w:legacy w:legacy="1" w:legacySpace="0" w:legacyIndent="283"/>
      <w:lvlJc w:val="left"/>
      <w:pPr>
        <w:ind w:left="850" w:hanging="283"/>
      </w:pPr>
    </w:lvl>
  </w:abstractNum>
  <w:abstractNum w:abstractNumId="35" w15:restartNumberingAfterBreak="0">
    <w:nsid w:val="5BC9006E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36" w15:restartNumberingAfterBreak="0">
    <w:nsid w:val="5CCA7D76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37" w15:restartNumberingAfterBreak="0">
    <w:nsid w:val="5CCC5089"/>
    <w:multiLevelType w:val="singleLevel"/>
    <w:tmpl w:val="2E44763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38" w15:restartNumberingAfterBreak="0">
    <w:nsid w:val="6BCC45A5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39" w15:restartNumberingAfterBreak="0">
    <w:nsid w:val="6F710D35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40" w15:restartNumberingAfterBreak="0">
    <w:nsid w:val="71743081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41" w15:restartNumberingAfterBreak="0">
    <w:nsid w:val="74AD666A"/>
    <w:multiLevelType w:val="singleLevel"/>
    <w:tmpl w:val="975E9F8E"/>
    <w:lvl w:ilvl="0">
      <w:start w:val="1"/>
      <w:numFmt w:val="none"/>
      <w:lvlText w:val=""/>
      <w:legacy w:legacy="1" w:legacySpace="0" w:legacyIndent="283"/>
      <w:lvlJc w:val="left"/>
      <w:pPr>
        <w:ind w:left="850" w:hanging="283"/>
      </w:pPr>
    </w:lvl>
  </w:abstractNum>
  <w:abstractNum w:abstractNumId="42" w15:restartNumberingAfterBreak="0">
    <w:nsid w:val="78AB01D6"/>
    <w:multiLevelType w:val="hybridMultilevel"/>
    <w:tmpl w:val="48EAA2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8F52001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abstractNum w:abstractNumId="44" w15:restartNumberingAfterBreak="0">
    <w:nsid w:val="7A3B710A"/>
    <w:multiLevelType w:val="singleLevel"/>
    <w:tmpl w:val="30D47E18"/>
    <w:lvl w:ilvl="0">
      <w:start w:val="1"/>
      <w:numFmt w:val="none"/>
      <w:lvlText w:val=""/>
      <w:legacy w:legacy="1" w:legacySpace="0" w:legacyIndent="0"/>
      <w:lvlJc w:val="left"/>
    </w:lvl>
  </w:abstractNum>
  <w:num w:numId="1" w16cid:durableId="1641769557">
    <w:abstractNumId w:val="14"/>
  </w:num>
  <w:num w:numId="2" w16cid:durableId="587884807">
    <w:abstractNumId w:val="0"/>
  </w:num>
  <w:num w:numId="3" w16cid:durableId="1776705471">
    <w:abstractNumId w:val="23"/>
  </w:num>
  <w:num w:numId="4" w16cid:durableId="1386292236">
    <w:abstractNumId w:val="15"/>
  </w:num>
  <w:num w:numId="5" w16cid:durableId="2119791074">
    <w:abstractNumId w:val="27"/>
  </w:num>
  <w:num w:numId="6" w16cid:durableId="714933419">
    <w:abstractNumId w:val="1"/>
  </w:num>
  <w:num w:numId="7" w16cid:durableId="1030761334">
    <w:abstractNumId w:val="42"/>
  </w:num>
  <w:num w:numId="8" w16cid:durableId="467867541">
    <w:abstractNumId w:val="11"/>
  </w:num>
  <w:num w:numId="9" w16cid:durableId="713424924">
    <w:abstractNumId w:val="7"/>
  </w:num>
  <w:num w:numId="10" w16cid:durableId="1706323817">
    <w:abstractNumId w:val="10"/>
  </w:num>
  <w:num w:numId="11" w16cid:durableId="1523322649">
    <w:abstractNumId w:val="29"/>
  </w:num>
  <w:num w:numId="12" w16cid:durableId="1715233676">
    <w:abstractNumId w:val="32"/>
  </w:num>
  <w:num w:numId="13" w16cid:durableId="1499465873">
    <w:abstractNumId w:val="34"/>
  </w:num>
  <w:num w:numId="14" w16cid:durableId="1858807318">
    <w:abstractNumId w:val="22"/>
  </w:num>
  <w:num w:numId="15" w16cid:durableId="644966359">
    <w:abstractNumId w:val="5"/>
  </w:num>
  <w:num w:numId="16" w16cid:durableId="22947641">
    <w:abstractNumId w:val="44"/>
  </w:num>
  <w:num w:numId="17" w16cid:durableId="1791977094">
    <w:abstractNumId w:val="9"/>
  </w:num>
  <w:num w:numId="18" w16cid:durableId="937954940">
    <w:abstractNumId w:val="38"/>
  </w:num>
  <w:num w:numId="19" w16cid:durableId="2008245940">
    <w:abstractNumId w:val="16"/>
  </w:num>
  <w:num w:numId="20" w16cid:durableId="23528109">
    <w:abstractNumId w:val="35"/>
  </w:num>
  <w:num w:numId="21" w16cid:durableId="895511378">
    <w:abstractNumId w:val="8"/>
  </w:num>
  <w:num w:numId="22" w16cid:durableId="1748649648">
    <w:abstractNumId w:val="40"/>
  </w:num>
  <w:num w:numId="23" w16cid:durableId="710148378">
    <w:abstractNumId w:val="12"/>
  </w:num>
  <w:num w:numId="24" w16cid:durableId="1134912016">
    <w:abstractNumId w:val="3"/>
  </w:num>
  <w:num w:numId="25" w16cid:durableId="492797420">
    <w:abstractNumId w:val="19"/>
  </w:num>
  <w:num w:numId="26" w16cid:durableId="2059930777">
    <w:abstractNumId w:val="4"/>
  </w:num>
  <w:num w:numId="27" w16cid:durableId="303974733">
    <w:abstractNumId w:val="17"/>
  </w:num>
  <w:num w:numId="28" w16cid:durableId="1323585146">
    <w:abstractNumId w:val="2"/>
  </w:num>
  <w:num w:numId="29" w16cid:durableId="350647572">
    <w:abstractNumId w:val="18"/>
  </w:num>
  <w:num w:numId="30" w16cid:durableId="1111242305">
    <w:abstractNumId w:val="30"/>
  </w:num>
  <w:num w:numId="31" w16cid:durableId="11225649">
    <w:abstractNumId w:val="13"/>
  </w:num>
  <w:num w:numId="32" w16cid:durableId="857893878">
    <w:abstractNumId w:val="28"/>
  </w:num>
  <w:num w:numId="33" w16cid:durableId="351733071">
    <w:abstractNumId w:val="36"/>
  </w:num>
  <w:num w:numId="34" w16cid:durableId="43526269">
    <w:abstractNumId w:val="24"/>
  </w:num>
  <w:num w:numId="35" w16cid:durableId="754595459">
    <w:abstractNumId w:val="25"/>
  </w:num>
  <w:num w:numId="36" w16cid:durableId="16122118">
    <w:abstractNumId w:val="43"/>
  </w:num>
  <w:num w:numId="37" w16cid:durableId="1924954304">
    <w:abstractNumId w:val="39"/>
  </w:num>
  <w:num w:numId="38" w16cid:durableId="1313407988">
    <w:abstractNumId w:val="33"/>
  </w:num>
  <w:num w:numId="39" w16cid:durableId="1821997650">
    <w:abstractNumId w:val="21"/>
  </w:num>
  <w:num w:numId="40" w16cid:durableId="896167198">
    <w:abstractNumId w:val="37"/>
  </w:num>
  <w:num w:numId="41" w16cid:durableId="1537542190">
    <w:abstractNumId w:val="31"/>
  </w:num>
  <w:num w:numId="42" w16cid:durableId="711997718">
    <w:abstractNumId w:val="41"/>
  </w:num>
  <w:num w:numId="43" w16cid:durableId="2054840421">
    <w:abstractNumId w:val="6"/>
  </w:num>
  <w:num w:numId="44" w16cid:durableId="570193771">
    <w:abstractNumId w:val="20"/>
  </w:num>
  <w:num w:numId="45" w16cid:durableId="228076760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CA0"/>
    <w:rsid w:val="000037E8"/>
    <w:rsid w:val="0001506A"/>
    <w:rsid w:val="00016AB7"/>
    <w:rsid w:val="00023C53"/>
    <w:rsid w:val="00025ACA"/>
    <w:rsid w:val="00031355"/>
    <w:rsid w:val="00031998"/>
    <w:rsid w:val="0003524B"/>
    <w:rsid w:val="00041CA0"/>
    <w:rsid w:val="00053EA4"/>
    <w:rsid w:val="00056CD1"/>
    <w:rsid w:val="0005728A"/>
    <w:rsid w:val="00063D0C"/>
    <w:rsid w:val="000755AF"/>
    <w:rsid w:val="000802BA"/>
    <w:rsid w:val="00086FD6"/>
    <w:rsid w:val="00094326"/>
    <w:rsid w:val="000A7EA3"/>
    <w:rsid w:val="000C62E9"/>
    <w:rsid w:val="000D3B76"/>
    <w:rsid w:val="000D4789"/>
    <w:rsid w:val="000E109A"/>
    <w:rsid w:val="000F2981"/>
    <w:rsid w:val="000F39C6"/>
    <w:rsid w:val="000F54AF"/>
    <w:rsid w:val="001018C9"/>
    <w:rsid w:val="00133877"/>
    <w:rsid w:val="001460C4"/>
    <w:rsid w:val="001865C9"/>
    <w:rsid w:val="001A15F9"/>
    <w:rsid w:val="001A2B29"/>
    <w:rsid w:val="001D4EB6"/>
    <w:rsid w:val="001F2490"/>
    <w:rsid w:val="00201804"/>
    <w:rsid w:val="0020287A"/>
    <w:rsid w:val="00204646"/>
    <w:rsid w:val="002068AA"/>
    <w:rsid w:val="00211B70"/>
    <w:rsid w:val="00230609"/>
    <w:rsid w:val="0023213A"/>
    <w:rsid w:val="00241A87"/>
    <w:rsid w:val="00247EDD"/>
    <w:rsid w:val="00260AF4"/>
    <w:rsid w:val="002A3C7C"/>
    <w:rsid w:val="002B151E"/>
    <w:rsid w:val="002C19D6"/>
    <w:rsid w:val="002D0124"/>
    <w:rsid w:val="002F7F27"/>
    <w:rsid w:val="0031122E"/>
    <w:rsid w:val="003127EF"/>
    <w:rsid w:val="0031735B"/>
    <w:rsid w:val="0032681E"/>
    <w:rsid w:val="00327973"/>
    <w:rsid w:val="003404ED"/>
    <w:rsid w:val="00346419"/>
    <w:rsid w:val="00364135"/>
    <w:rsid w:val="00366E50"/>
    <w:rsid w:val="00373A7A"/>
    <w:rsid w:val="003748FB"/>
    <w:rsid w:val="00375FF0"/>
    <w:rsid w:val="00380D87"/>
    <w:rsid w:val="00395398"/>
    <w:rsid w:val="003C0A56"/>
    <w:rsid w:val="003D1497"/>
    <w:rsid w:val="003D1AB6"/>
    <w:rsid w:val="003D24BF"/>
    <w:rsid w:val="003E3DC5"/>
    <w:rsid w:val="00404285"/>
    <w:rsid w:val="0042599B"/>
    <w:rsid w:val="0043241D"/>
    <w:rsid w:val="00434CEA"/>
    <w:rsid w:val="00455BAB"/>
    <w:rsid w:val="0047165F"/>
    <w:rsid w:val="00484107"/>
    <w:rsid w:val="00487013"/>
    <w:rsid w:val="004957BF"/>
    <w:rsid w:val="004964EC"/>
    <w:rsid w:val="004A170C"/>
    <w:rsid w:val="004D4721"/>
    <w:rsid w:val="004D5E9E"/>
    <w:rsid w:val="004E20AC"/>
    <w:rsid w:val="004F13E9"/>
    <w:rsid w:val="005269CB"/>
    <w:rsid w:val="00564896"/>
    <w:rsid w:val="0056741B"/>
    <w:rsid w:val="005674F5"/>
    <w:rsid w:val="005718BD"/>
    <w:rsid w:val="00572CFA"/>
    <w:rsid w:val="005770AD"/>
    <w:rsid w:val="00586C2D"/>
    <w:rsid w:val="005A634A"/>
    <w:rsid w:val="005B2107"/>
    <w:rsid w:val="005B3F26"/>
    <w:rsid w:val="005B706F"/>
    <w:rsid w:val="005C0A56"/>
    <w:rsid w:val="005C410D"/>
    <w:rsid w:val="005D64E8"/>
    <w:rsid w:val="005E6A37"/>
    <w:rsid w:val="005F1C7C"/>
    <w:rsid w:val="005F7527"/>
    <w:rsid w:val="0060394F"/>
    <w:rsid w:val="00606365"/>
    <w:rsid w:val="006417DB"/>
    <w:rsid w:val="0066162C"/>
    <w:rsid w:val="00666BAC"/>
    <w:rsid w:val="0069298C"/>
    <w:rsid w:val="006C03E0"/>
    <w:rsid w:val="006C3426"/>
    <w:rsid w:val="006C3BE5"/>
    <w:rsid w:val="006E37D2"/>
    <w:rsid w:val="006E63E4"/>
    <w:rsid w:val="006E6E98"/>
    <w:rsid w:val="0070400F"/>
    <w:rsid w:val="00720384"/>
    <w:rsid w:val="00720F2F"/>
    <w:rsid w:val="00742D4E"/>
    <w:rsid w:val="007658E4"/>
    <w:rsid w:val="007A0F88"/>
    <w:rsid w:val="007C7BF4"/>
    <w:rsid w:val="007D2A14"/>
    <w:rsid w:val="007E2350"/>
    <w:rsid w:val="007E546C"/>
    <w:rsid w:val="007F1742"/>
    <w:rsid w:val="0080386E"/>
    <w:rsid w:val="00803CBC"/>
    <w:rsid w:val="008245D1"/>
    <w:rsid w:val="008377D7"/>
    <w:rsid w:val="008468EE"/>
    <w:rsid w:val="008540D3"/>
    <w:rsid w:val="00857346"/>
    <w:rsid w:val="008657C0"/>
    <w:rsid w:val="00867826"/>
    <w:rsid w:val="008A4606"/>
    <w:rsid w:val="008A78AB"/>
    <w:rsid w:val="008C4AD3"/>
    <w:rsid w:val="008E1B39"/>
    <w:rsid w:val="00901298"/>
    <w:rsid w:val="009023A5"/>
    <w:rsid w:val="00912F71"/>
    <w:rsid w:val="00913D6D"/>
    <w:rsid w:val="0092508E"/>
    <w:rsid w:val="009418F2"/>
    <w:rsid w:val="00951B6C"/>
    <w:rsid w:val="00970C6F"/>
    <w:rsid w:val="00974CFC"/>
    <w:rsid w:val="009B791B"/>
    <w:rsid w:val="009D417D"/>
    <w:rsid w:val="009E56DE"/>
    <w:rsid w:val="009E6C67"/>
    <w:rsid w:val="009F0E93"/>
    <w:rsid w:val="00A0094A"/>
    <w:rsid w:val="00A20BDB"/>
    <w:rsid w:val="00A2714F"/>
    <w:rsid w:val="00A355B6"/>
    <w:rsid w:val="00A70B9E"/>
    <w:rsid w:val="00A74818"/>
    <w:rsid w:val="00AA2AA7"/>
    <w:rsid w:val="00AA4E63"/>
    <w:rsid w:val="00AB6DC7"/>
    <w:rsid w:val="00AC1FBB"/>
    <w:rsid w:val="00AD32B7"/>
    <w:rsid w:val="00AE50A7"/>
    <w:rsid w:val="00B11034"/>
    <w:rsid w:val="00B1147E"/>
    <w:rsid w:val="00B1429B"/>
    <w:rsid w:val="00B16024"/>
    <w:rsid w:val="00B20B15"/>
    <w:rsid w:val="00B30AF5"/>
    <w:rsid w:val="00B409DA"/>
    <w:rsid w:val="00B453FD"/>
    <w:rsid w:val="00B57730"/>
    <w:rsid w:val="00B60F10"/>
    <w:rsid w:val="00B616E4"/>
    <w:rsid w:val="00B669A4"/>
    <w:rsid w:val="00B7328C"/>
    <w:rsid w:val="00B73735"/>
    <w:rsid w:val="00B745F9"/>
    <w:rsid w:val="00B92ED4"/>
    <w:rsid w:val="00B96E0A"/>
    <w:rsid w:val="00BB7891"/>
    <w:rsid w:val="00BC2245"/>
    <w:rsid w:val="00BC4DD4"/>
    <w:rsid w:val="00BD4F2F"/>
    <w:rsid w:val="00BE4653"/>
    <w:rsid w:val="00BF5FE5"/>
    <w:rsid w:val="00C12408"/>
    <w:rsid w:val="00C16F36"/>
    <w:rsid w:val="00C21C8A"/>
    <w:rsid w:val="00C24718"/>
    <w:rsid w:val="00C32A4D"/>
    <w:rsid w:val="00C35523"/>
    <w:rsid w:val="00C675B2"/>
    <w:rsid w:val="00CB2ED5"/>
    <w:rsid w:val="00CC7E29"/>
    <w:rsid w:val="00CD3C84"/>
    <w:rsid w:val="00CD6489"/>
    <w:rsid w:val="00CE1C9F"/>
    <w:rsid w:val="00CE7564"/>
    <w:rsid w:val="00CF2244"/>
    <w:rsid w:val="00CF5D0F"/>
    <w:rsid w:val="00D00184"/>
    <w:rsid w:val="00D119A0"/>
    <w:rsid w:val="00D12073"/>
    <w:rsid w:val="00D12B9B"/>
    <w:rsid w:val="00D76303"/>
    <w:rsid w:val="00D82114"/>
    <w:rsid w:val="00D93EB0"/>
    <w:rsid w:val="00D9688C"/>
    <w:rsid w:val="00DC1D26"/>
    <w:rsid w:val="00DC3BB5"/>
    <w:rsid w:val="00DC44D9"/>
    <w:rsid w:val="00DD01CC"/>
    <w:rsid w:val="00DD0FB8"/>
    <w:rsid w:val="00DD2CB9"/>
    <w:rsid w:val="00DD799E"/>
    <w:rsid w:val="00DE0EC7"/>
    <w:rsid w:val="00DE3FDD"/>
    <w:rsid w:val="00DF60C6"/>
    <w:rsid w:val="00E2569A"/>
    <w:rsid w:val="00E73C70"/>
    <w:rsid w:val="00E85999"/>
    <w:rsid w:val="00EB682B"/>
    <w:rsid w:val="00EC2B3A"/>
    <w:rsid w:val="00EC4388"/>
    <w:rsid w:val="00EC5F3C"/>
    <w:rsid w:val="00EC63B4"/>
    <w:rsid w:val="00ED2428"/>
    <w:rsid w:val="00EE7DBE"/>
    <w:rsid w:val="00EF37F4"/>
    <w:rsid w:val="00F03A14"/>
    <w:rsid w:val="00F13DED"/>
    <w:rsid w:val="00F13FD2"/>
    <w:rsid w:val="00F35254"/>
    <w:rsid w:val="00F5079D"/>
    <w:rsid w:val="00F86E13"/>
    <w:rsid w:val="00F930FF"/>
    <w:rsid w:val="00FA6B0F"/>
    <w:rsid w:val="00FB2CCD"/>
    <w:rsid w:val="00FC2D25"/>
    <w:rsid w:val="00FC57BA"/>
    <w:rsid w:val="00FC75EA"/>
    <w:rsid w:val="00FD6FA6"/>
    <w:rsid w:val="00FE2B34"/>
    <w:rsid w:val="00FF5DC7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E605A"/>
  <w15:docId w15:val="{75B178A0-31C0-44F7-BC4A-F91A55ED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68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789"/>
    <w:pPr>
      <w:ind w:left="0" w:firstLine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0D4789"/>
    <w:pPr>
      <w:keepNext/>
      <w:pageBreakBefore/>
      <w:numPr>
        <w:numId w:val="2"/>
      </w:numPr>
      <w:spacing w:before="240" w:after="60"/>
      <w:outlineLvl w:val="0"/>
    </w:pPr>
    <w:rPr>
      <w:rFonts w:ascii="Times New Roman" w:hAnsi="Times New Roman"/>
      <w:b/>
      <w:kern w:val="28"/>
      <w:sz w:val="40"/>
    </w:rPr>
  </w:style>
  <w:style w:type="paragraph" w:styleId="Nadpis2">
    <w:name w:val="heading 2"/>
    <w:basedOn w:val="Normln"/>
    <w:next w:val="Zkladntext"/>
    <w:link w:val="Nadpis2Char"/>
    <w:qFormat/>
    <w:rsid w:val="000D4789"/>
    <w:pPr>
      <w:keepNext/>
      <w:numPr>
        <w:ilvl w:val="1"/>
        <w:numId w:val="2"/>
      </w:numPr>
      <w:spacing w:before="120" w:after="120"/>
      <w:outlineLvl w:val="1"/>
    </w:pPr>
    <w:rPr>
      <w:rFonts w:ascii="Times New Roman" w:hAnsi="Times New Roman"/>
      <w:b/>
      <w:color w:val="000000"/>
      <w:sz w:val="36"/>
    </w:rPr>
  </w:style>
  <w:style w:type="paragraph" w:styleId="Nadpis3">
    <w:name w:val="heading 3"/>
    <w:basedOn w:val="Normln"/>
    <w:next w:val="Zkladntext"/>
    <w:link w:val="Nadpis3Char"/>
    <w:qFormat/>
    <w:rsid w:val="000D4789"/>
    <w:pPr>
      <w:keepNext/>
      <w:numPr>
        <w:ilvl w:val="2"/>
        <w:numId w:val="2"/>
      </w:numPr>
      <w:spacing w:before="60" w:after="60"/>
      <w:outlineLvl w:val="2"/>
    </w:pPr>
    <w:rPr>
      <w:rFonts w:ascii="Times New Roman" w:hAnsi="Times New Roman"/>
      <w:b/>
      <w:sz w:val="32"/>
    </w:rPr>
  </w:style>
  <w:style w:type="paragraph" w:styleId="Nadpis4">
    <w:name w:val="heading 4"/>
    <w:basedOn w:val="Normln"/>
    <w:next w:val="Zkladntext"/>
    <w:link w:val="Nadpis4Char"/>
    <w:qFormat/>
    <w:rsid w:val="000D4789"/>
    <w:pPr>
      <w:keepNext/>
      <w:numPr>
        <w:ilvl w:val="3"/>
        <w:numId w:val="2"/>
      </w:numPr>
      <w:spacing w:before="60" w:after="60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"/>
    <w:next w:val="Zkladntext"/>
    <w:link w:val="Nadpis5Char"/>
    <w:qFormat/>
    <w:rsid w:val="000D4789"/>
    <w:pPr>
      <w:keepNext/>
      <w:numPr>
        <w:ilvl w:val="4"/>
        <w:numId w:val="2"/>
      </w:numPr>
      <w:spacing w:before="60" w:after="60"/>
      <w:outlineLvl w:val="4"/>
    </w:pPr>
    <w:rPr>
      <w:rFonts w:ascii="Times New Roman" w:hAnsi="Times New Roman"/>
      <w:b/>
      <w:sz w:val="26"/>
    </w:rPr>
  </w:style>
  <w:style w:type="paragraph" w:styleId="Nadpis6">
    <w:name w:val="heading 6"/>
    <w:aliases w:val="Tučný od kraje 1"/>
    <w:basedOn w:val="Normln"/>
    <w:next w:val="Zkladntext"/>
    <w:link w:val="Nadpis6Char"/>
    <w:qFormat/>
    <w:rsid w:val="000D4789"/>
    <w:pPr>
      <w:keepNext/>
      <w:numPr>
        <w:ilvl w:val="5"/>
        <w:numId w:val="2"/>
      </w:numPr>
      <w:spacing w:before="60" w:after="120"/>
      <w:jc w:val="both"/>
      <w:outlineLvl w:val="5"/>
    </w:pPr>
    <w:rPr>
      <w:rFonts w:ascii="Times New Roman" w:hAnsi="Times New Roman"/>
      <w:b/>
      <w:color w:val="000000"/>
    </w:rPr>
  </w:style>
  <w:style w:type="paragraph" w:styleId="Nadpis7">
    <w:name w:val="heading 7"/>
    <w:basedOn w:val="Normln"/>
    <w:next w:val="Normln"/>
    <w:link w:val="Nadpis7Char"/>
    <w:qFormat/>
    <w:rsid w:val="000D4789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0D4789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</w:rPr>
  </w:style>
  <w:style w:type="paragraph" w:styleId="Nadpis9">
    <w:name w:val="heading 9"/>
    <w:basedOn w:val="Normln"/>
    <w:next w:val="Normln"/>
    <w:link w:val="Nadpis9Char"/>
    <w:qFormat/>
    <w:rsid w:val="000D4789"/>
    <w:pPr>
      <w:numPr>
        <w:ilvl w:val="8"/>
        <w:numId w:val="2"/>
      </w:numPr>
      <w:spacing w:before="240" w:after="60"/>
      <w:outlineLvl w:val="8"/>
    </w:pPr>
    <w:rPr>
      <w:rFonts w:ascii="Times New Roman" w:hAnsi="Times New Roman"/>
      <w:i/>
      <w:sz w:val="18"/>
    </w:rPr>
  </w:style>
  <w:style w:type="character" w:default="1" w:styleId="Standardnpsmoodstavce">
    <w:name w:val="Default Paragraph Font"/>
    <w:semiHidden/>
    <w:rsid w:val="000D478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0D4789"/>
  </w:style>
  <w:style w:type="paragraph" w:styleId="Zhlav">
    <w:name w:val="header"/>
    <w:basedOn w:val="Normln"/>
    <w:link w:val="ZhlavChar"/>
    <w:rsid w:val="000D47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569A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0D47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569A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6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64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2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npsmoodstavce"/>
    <w:rsid w:val="00A20BDB"/>
  </w:style>
  <w:style w:type="character" w:customStyle="1" w:styleId="hps">
    <w:name w:val="hps"/>
    <w:basedOn w:val="Standardnpsmoodstavce"/>
    <w:rsid w:val="00A20BDB"/>
  </w:style>
  <w:style w:type="paragraph" w:styleId="Odstavecseseznamem">
    <w:name w:val="List Paragraph"/>
    <w:basedOn w:val="Normln"/>
    <w:uiPriority w:val="34"/>
    <w:qFormat/>
    <w:rsid w:val="00A20BDB"/>
    <w:pPr>
      <w:spacing w:after="200" w:line="276" w:lineRule="auto"/>
      <w:ind w:left="720"/>
      <w:contextualSpacing/>
    </w:pPr>
  </w:style>
  <w:style w:type="character" w:customStyle="1" w:styleId="ft6">
    <w:name w:val="ft6"/>
    <w:basedOn w:val="Standardnpsmoodstavce"/>
    <w:rsid w:val="00A20BDB"/>
  </w:style>
  <w:style w:type="paragraph" w:styleId="Normlnweb">
    <w:name w:val="Normal (Web)"/>
    <w:basedOn w:val="Normln"/>
    <w:uiPriority w:val="99"/>
    <w:semiHidden/>
    <w:unhideWhenUsed/>
    <w:rsid w:val="000D3B7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Zkladnodkraje">
    <w:name w:val="Základní od kraje"/>
    <w:basedOn w:val="Zkladntext"/>
    <w:rsid w:val="000D4789"/>
    <w:pPr>
      <w:spacing w:line="240" w:lineRule="atLeast"/>
      <w:ind w:firstLine="0"/>
    </w:pPr>
  </w:style>
  <w:style w:type="table" w:customStyle="1" w:styleId="Mkatabulky1">
    <w:name w:val="Mřížka tabulky1"/>
    <w:basedOn w:val="Normlntabulka"/>
    <w:next w:val="Mkatabulky"/>
    <w:rsid w:val="00395398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0D4789"/>
    <w:pPr>
      <w:ind w:firstLine="567"/>
      <w:jc w:val="both"/>
    </w:pPr>
    <w:rPr>
      <w:rFonts w:ascii="Times New Roman" w:hAnsi="Times New Roman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39539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C4388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A2714F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2714F"/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2714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2714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2714F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customStyle="1" w:styleId="Nadpis6Char">
    <w:name w:val="Nadpis 6 Char"/>
    <w:aliases w:val="Tučný od kraje 1 Char"/>
    <w:basedOn w:val="Standardnpsmoodstavce"/>
    <w:link w:val="Nadpis6"/>
    <w:rsid w:val="00A2714F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271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2714F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2714F"/>
    <w:rPr>
      <w:rFonts w:ascii="Times New Roman" w:eastAsia="Times New Roman" w:hAnsi="Times New Roman" w:cs="Times New Roman"/>
      <w:i/>
      <w:sz w:val="18"/>
      <w:szCs w:val="20"/>
      <w:lang w:eastAsia="cs-CZ"/>
    </w:rPr>
  </w:style>
  <w:style w:type="paragraph" w:customStyle="1" w:styleId="Poznmka">
    <w:name w:val="Poznámka"/>
    <w:rsid w:val="000D4789"/>
    <w:pPr>
      <w:ind w:left="0" w:firstLine="567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eastAsia="cs-CZ"/>
    </w:rPr>
  </w:style>
  <w:style w:type="paragraph" w:customStyle="1" w:styleId="Nadpismal">
    <w:name w:val="Nadpis malý"/>
    <w:basedOn w:val="Zkladntext"/>
    <w:next w:val="Zkladntext"/>
    <w:rsid w:val="000D4789"/>
    <w:pPr>
      <w:keepNext/>
      <w:spacing w:before="120" w:after="120"/>
      <w:ind w:firstLine="0"/>
    </w:pPr>
    <w:rPr>
      <w:b/>
      <w:sz w:val="28"/>
    </w:rPr>
  </w:style>
  <w:style w:type="paragraph" w:styleId="Obsah1">
    <w:name w:val="toc 1"/>
    <w:basedOn w:val="Normln"/>
    <w:next w:val="Normln"/>
    <w:semiHidden/>
    <w:rsid w:val="000D4789"/>
    <w:pPr>
      <w:tabs>
        <w:tab w:val="right" w:leader="dot" w:pos="9025"/>
      </w:tabs>
    </w:pPr>
  </w:style>
  <w:style w:type="paragraph" w:styleId="Obsah2">
    <w:name w:val="toc 2"/>
    <w:basedOn w:val="Normln"/>
    <w:next w:val="Normln"/>
    <w:semiHidden/>
    <w:rsid w:val="000D4789"/>
    <w:pPr>
      <w:tabs>
        <w:tab w:val="right" w:leader="dot" w:pos="9025"/>
      </w:tabs>
      <w:spacing w:before="120" w:after="120"/>
      <w:ind w:left="198"/>
    </w:pPr>
  </w:style>
  <w:style w:type="paragraph" w:styleId="Obsah3">
    <w:name w:val="toc 3"/>
    <w:basedOn w:val="Normln"/>
    <w:next w:val="Normln"/>
    <w:semiHidden/>
    <w:rsid w:val="000D4789"/>
    <w:pPr>
      <w:tabs>
        <w:tab w:val="right" w:leader="dot" w:pos="9025"/>
      </w:tabs>
      <w:ind w:left="400"/>
    </w:pPr>
  </w:style>
  <w:style w:type="paragraph" w:styleId="Obsah4">
    <w:name w:val="toc 4"/>
    <w:basedOn w:val="Normln"/>
    <w:next w:val="Normln"/>
    <w:semiHidden/>
    <w:rsid w:val="000D4789"/>
    <w:pPr>
      <w:tabs>
        <w:tab w:val="right" w:leader="dot" w:pos="9025"/>
      </w:tabs>
      <w:ind w:left="600"/>
    </w:pPr>
  </w:style>
  <w:style w:type="paragraph" w:styleId="Obsah5">
    <w:name w:val="toc 5"/>
    <w:basedOn w:val="Normln"/>
    <w:next w:val="Normln"/>
    <w:semiHidden/>
    <w:rsid w:val="000D4789"/>
    <w:pPr>
      <w:tabs>
        <w:tab w:val="right" w:leader="dot" w:pos="9025"/>
      </w:tabs>
      <w:ind w:left="800"/>
    </w:pPr>
  </w:style>
  <w:style w:type="paragraph" w:styleId="Obsah6">
    <w:name w:val="toc 6"/>
    <w:basedOn w:val="Normln"/>
    <w:next w:val="Normln"/>
    <w:semiHidden/>
    <w:rsid w:val="000D4789"/>
    <w:pPr>
      <w:tabs>
        <w:tab w:val="right" w:leader="dot" w:pos="9025"/>
      </w:tabs>
      <w:ind w:left="1000"/>
    </w:pPr>
  </w:style>
  <w:style w:type="paragraph" w:styleId="Obsah7">
    <w:name w:val="toc 7"/>
    <w:basedOn w:val="Normln"/>
    <w:next w:val="Normln"/>
    <w:semiHidden/>
    <w:rsid w:val="000D4789"/>
    <w:pPr>
      <w:tabs>
        <w:tab w:val="right" w:leader="dot" w:pos="9025"/>
      </w:tabs>
      <w:ind w:left="1200"/>
    </w:pPr>
  </w:style>
  <w:style w:type="paragraph" w:styleId="Obsah8">
    <w:name w:val="toc 8"/>
    <w:basedOn w:val="Normln"/>
    <w:next w:val="Normln"/>
    <w:semiHidden/>
    <w:rsid w:val="000D4789"/>
    <w:pPr>
      <w:tabs>
        <w:tab w:val="right" w:leader="dot" w:pos="9025"/>
      </w:tabs>
      <w:ind w:left="1400"/>
    </w:pPr>
  </w:style>
  <w:style w:type="paragraph" w:styleId="Obsah9">
    <w:name w:val="toc 9"/>
    <w:basedOn w:val="Normln"/>
    <w:next w:val="Normln"/>
    <w:semiHidden/>
    <w:rsid w:val="000D4789"/>
    <w:pPr>
      <w:tabs>
        <w:tab w:val="right" w:leader="dot" w:pos="9025"/>
      </w:tabs>
      <w:ind w:left="1600"/>
    </w:pPr>
  </w:style>
  <w:style w:type="paragraph" w:styleId="Titulek">
    <w:name w:val="caption"/>
    <w:basedOn w:val="Zkladnodkraje"/>
    <w:next w:val="Normln"/>
    <w:qFormat/>
    <w:rsid w:val="000D4789"/>
    <w:pPr>
      <w:jc w:val="left"/>
    </w:pPr>
  </w:style>
  <w:style w:type="paragraph" w:styleId="Textpoznpodarou">
    <w:name w:val="footnote text"/>
    <w:basedOn w:val="Normln"/>
    <w:link w:val="TextpoznpodarouChar"/>
    <w:semiHidden/>
    <w:rsid w:val="000D4789"/>
    <w:pPr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71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D4789"/>
    <w:rPr>
      <w:vertAlign w:val="superscript"/>
    </w:rPr>
  </w:style>
  <w:style w:type="character" w:styleId="Odkaznakoment">
    <w:name w:val="annotation reference"/>
    <w:basedOn w:val="Standardnpsmoodstavce"/>
    <w:semiHidden/>
    <w:rsid w:val="000D4789"/>
    <w:rPr>
      <w:sz w:val="16"/>
    </w:rPr>
  </w:style>
  <w:style w:type="paragraph" w:styleId="Textkomente">
    <w:name w:val="annotation text"/>
    <w:basedOn w:val="Normln"/>
    <w:link w:val="TextkomenteChar"/>
    <w:semiHidden/>
    <w:rsid w:val="000D4789"/>
  </w:style>
  <w:style w:type="character" w:customStyle="1" w:styleId="TextkomenteChar">
    <w:name w:val="Text komentáře Char"/>
    <w:basedOn w:val="Standardnpsmoodstavce"/>
    <w:link w:val="Textkomente"/>
    <w:semiHidden/>
    <w:rsid w:val="00A2714F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unodkraje">
    <w:name w:val="Tučný od kraje"/>
    <w:basedOn w:val="Nadpismal"/>
    <w:next w:val="Zkladntext"/>
    <w:rsid w:val="000D4789"/>
    <w:pPr>
      <w:numPr>
        <w:ilvl w:val="0"/>
        <w:numId w:val="0"/>
      </w:numPr>
    </w:pPr>
    <w:rPr>
      <w:color w:val="auto"/>
      <w:sz w:val="24"/>
    </w:rPr>
  </w:style>
  <w:style w:type="paragraph" w:customStyle="1" w:styleId="aOdkraje">
    <w:name w:val="a) Od kraje"/>
    <w:basedOn w:val="Zkladnodkraje"/>
    <w:next w:val="Zkladnodkraje"/>
    <w:rsid w:val="000D4789"/>
    <w:pPr>
      <w:numPr>
        <w:ilvl w:val="0"/>
        <w:numId w:val="3"/>
      </w:numPr>
      <w:tabs>
        <w:tab w:val="left" w:pos="-2977"/>
      </w:tabs>
    </w:pPr>
  </w:style>
  <w:style w:type="paragraph" w:customStyle="1" w:styleId="Zkladna">
    <w:name w:val="Základní a)"/>
    <w:basedOn w:val="Zkladntext"/>
    <w:rsid w:val="000D478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99E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99E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60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¨"/>
    <w:basedOn w:val="Normln"/>
    <w:rsid w:val="00FD6FA6"/>
    <w:rPr>
      <w:rFonts w:ascii="Cambria Math" w:hAnsi="Cambria Math"/>
      <w:b/>
      <w:bCs/>
      <w:i/>
      <w:iCs/>
      <w:color w:val="0000FF"/>
      <w:sz w:val="32"/>
      <w:szCs w:val="32"/>
      <w:lang w:val="en-US"/>
    </w:rPr>
  </w:style>
  <w:style w:type="table" w:customStyle="1" w:styleId="Mkatabulky21">
    <w:name w:val="Mřížka tabulky21"/>
    <w:basedOn w:val="Normlntabulka"/>
    <w:next w:val="Mkatabulky"/>
    <w:uiPriority w:val="59"/>
    <w:rsid w:val="00B6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44D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C44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8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desmos.com/calculator/hzijfajieq?lang=it" TargetMode="External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esmos.com/calculator/gvm2ezhmxj?lang=it" TargetMode="External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XT\SABLONY\0SKRIPT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31EE0-0BB4-454B-8E54-E75606D6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0SKRIPTA.DOT</Template>
  <TotalTime>1310</TotalTime>
  <Pages>7</Pages>
  <Words>406</Words>
  <Characters>2398</Characters>
  <Application>Microsoft Office Word</Application>
  <DocSecurity>2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SPS</dc:creator>
  <cp:lastModifiedBy>Jaroslav Bernkopf</cp:lastModifiedBy>
  <cp:revision>23</cp:revision>
  <cp:lastPrinted>2025-06-10T11:01:00Z</cp:lastPrinted>
  <dcterms:created xsi:type="dcterms:W3CDTF">2013-01-02T22:30:00Z</dcterms:created>
  <dcterms:modified xsi:type="dcterms:W3CDTF">2025-06-10T11:26:00Z</dcterms:modified>
</cp:coreProperties>
</file>